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091" w:rsidRDefault="00A42091" w:rsidP="00E46C62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DA7FED">
        <w:rPr>
          <w:rFonts w:ascii="Times New Roman" w:hAnsi="Times New Roman"/>
          <w:b/>
          <w:i/>
          <w:sz w:val="24"/>
          <w:szCs w:val="24"/>
        </w:rPr>
        <w:t xml:space="preserve">                       </w:t>
      </w:r>
    </w:p>
    <w:p w:rsidR="00A42091" w:rsidRDefault="00A42091" w:rsidP="00E46C62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A42091" w:rsidRPr="00DA7FED" w:rsidRDefault="00A42091" w:rsidP="00E46C62">
      <w:pPr>
        <w:spacing w:after="0"/>
        <w:jc w:val="center"/>
        <w:rPr>
          <w:rFonts w:ascii="Monotype Corsiva" w:hAnsi="Monotype Corsiva"/>
          <w:b/>
          <w:i/>
          <w:noProof/>
          <w:color w:val="0000CC"/>
          <w:sz w:val="40"/>
          <w:szCs w:val="40"/>
        </w:rPr>
      </w:pPr>
      <w:r w:rsidRPr="00DA7FED">
        <w:rPr>
          <w:rFonts w:ascii="Monotype Corsiva" w:hAnsi="Monotype Corsiva"/>
          <w:b/>
          <w:i/>
          <w:noProof/>
          <w:color w:val="0000CC"/>
          <w:sz w:val="40"/>
          <w:szCs w:val="40"/>
        </w:rPr>
        <w:t>Управление образования Акмолинской области</w:t>
      </w:r>
    </w:p>
    <w:p w:rsidR="00A42091" w:rsidRPr="00DA7FED" w:rsidRDefault="00A42091" w:rsidP="00E46C62">
      <w:pPr>
        <w:spacing w:after="0"/>
        <w:jc w:val="center"/>
        <w:rPr>
          <w:rFonts w:ascii="Monotype Corsiva" w:hAnsi="Monotype Corsiva"/>
          <w:b/>
          <w:i/>
          <w:noProof/>
          <w:color w:val="0000CC"/>
          <w:sz w:val="40"/>
          <w:szCs w:val="40"/>
        </w:rPr>
      </w:pPr>
      <w:r w:rsidRPr="00DA7FED">
        <w:rPr>
          <w:rFonts w:ascii="Monotype Corsiva" w:hAnsi="Monotype Corsiva"/>
          <w:b/>
          <w:i/>
          <w:noProof/>
          <w:color w:val="0000CC"/>
          <w:sz w:val="40"/>
          <w:szCs w:val="40"/>
        </w:rPr>
        <w:t>ГУ «Отдел образования» Жаркаинского района</w:t>
      </w:r>
    </w:p>
    <w:p w:rsidR="00A42091" w:rsidRPr="00DA7FED" w:rsidRDefault="00A42091" w:rsidP="00E46C62">
      <w:pPr>
        <w:spacing w:after="0"/>
        <w:jc w:val="center"/>
        <w:rPr>
          <w:rFonts w:ascii="Monotype Corsiva" w:hAnsi="Monotype Corsiva"/>
          <w:b/>
          <w:i/>
          <w:noProof/>
          <w:color w:val="0000CC"/>
          <w:sz w:val="40"/>
          <w:szCs w:val="40"/>
        </w:rPr>
      </w:pPr>
      <w:r w:rsidRPr="00DA7FED">
        <w:rPr>
          <w:rFonts w:ascii="Monotype Corsiva" w:hAnsi="Monotype Corsiva"/>
          <w:b/>
          <w:i/>
          <w:noProof/>
          <w:color w:val="0000CC"/>
          <w:sz w:val="40"/>
          <w:szCs w:val="40"/>
        </w:rPr>
        <w:t>Зерноградская ООШ</w:t>
      </w:r>
    </w:p>
    <w:p w:rsidR="00A42091" w:rsidRDefault="00A42091" w:rsidP="00E46C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2091" w:rsidRDefault="00A42091" w:rsidP="00E46C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2091" w:rsidRDefault="00A42091" w:rsidP="00E46C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2091" w:rsidRDefault="00A42091" w:rsidP="00E46C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2091" w:rsidRDefault="00A42091" w:rsidP="00E46C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2091" w:rsidRPr="00DA7FED" w:rsidRDefault="00A42091" w:rsidP="00E46C62">
      <w:pPr>
        <w:spacing w:after="0" w:line="240" w:lineRule="auto"/>
        <w:jc w:val="center"/>
        <w:rPr>
          <w:rFonts w:ascii="Times New Roman" w:hAnsi="Times New Roman"/>
          <w:b/>
          <w:i/>
          <w:color w:val="002060"/>
          <w:sz w:val="56"/>
          <w:szCs w:val="44"/>
        </w:rPr>
      </w:pPr>
      <w:r w:rsidRPr="00DA7FED">
        <w:rPr>
          <w:rFonts w:ascii="Times New Roman" w:hAnsi="Times New Roman"/>
          <w:b/>
          <w:i/>
          <w:color w:val="002060"/>
          <w:sz w:val="56"/>
          <w:szCs w:val="44"/>
        </w:rPr>
        <w:t xml:space="preserve">Открытый урок  по русскому языку </w:t>
      </w:r>
    </w:p>
    <w:p w:rsidR="00A42091" w:rsidRPr="00DA7FED" w:rsidRDefault="00A42091" w:rsidP="00E46C62">
      <w:pPr>
        <w:spacing w:after="0" w:line="240" w:lineRule="auto"/>
        <w:jc w:val="center"/>
        <w:rPr>
          <w:rFonts w:ascii="Times New Roman" w:hAnsi="Times New Roman"/>
          <w:b/>
          <w:i/>
          <w:color w:val="002060"/>
          <w:sz w:val="56"/>
          <w:szCs w:val="44"/>
        </w:rPr>
      </w:pPr>
      <w:r w:rsidRPr="00DA7FED">
        <w:rPr>
          <w:rFonts w:ascii="Times New Roman" w:hAnsi="Times New Roman"/>
          <w:b/>
          <w:i/>
          <w:color w:val="002060"/>
          <w:sz w:val="56"/>
          <w:szCs w:val="44"/>
        </w:rPr>
        <w:t>в 6 классе</w:t>
      </w:r>
    </w:p>
    <w:p w:rsidR="00A42091" w:rsidRDefault="00A42091" w:rsidP="00E46C62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A42091" w:rsidRDefault="00A42091" w:rsidP="00E46C62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A42091" w:rsidRDefault="00A42091" w:rsidP="00E46C62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A42091" w:rsidRPr="00DA7FED" w:rsidRDefault="00A42091" w:rsidP="00E46C62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A42091" w:rsidRDefault="00A42091" w:rsidP="00E46C62">
      <w:pPr>
        <w:spacing w:after="0" w:line="240" w:lineRule="auto"/>
        <w:rPr>
          <w:rFonts w:ascii="Times New Roman" w:hAnsi="Times New Roman"/>
          <w:b/>
          <w:i/>
          <w:color w:val="C00000"/>
          <w:sz w:val="52"/>
          <w:szCs w:val="40"/>
        </w:rPr>
      </w:pPr>
      <w:r w:rsidRPr="00DA7FED">
        <w:rPr>
          <w:rFonts w:ascii="Times New Roman" w:hAnsi="Times New Roman"/>
          <w:b/>
          <w:color w:val="C00000"/>
          <w:sz w:val="24"/>
          <w:szCs w:val="24"/>
        </w:rPr>
        <w:t xml:space="preserve">                       </w:t>
      </w:r>
      <w:r w:rsidRPr="00DA7FED">
        <w:rPr>
          <w:rFonts w:ascii="Times New Roman" w:hAnsi="Times New Roman"/>
          <w:b/>
          <w:i/>
          <w:color w:val="C00000"/>
          <w:sz w:val="52"/>
          <w:szCs w:val="40"/>
        </w:rPr>
        <w:t xml:space="preserve">Тема: Буквы </w:t>
      </w:r>
      <w:r>
        <w:rPr>
          <w:rFonts w:ascii="Times New Roman" w:hAnsi="Times New Roman"/>
          <w:b/>
          <w:i/>
          <w:color w:val="C00000"/>
          <w:sz w:val="52"/>
          <w:szCs w:val="40"/>
        </w:rPr>
        <w:t>–</w:t>
      </w:r>
      <w:r w:rsidRPr="00DA7FED">
        <w:rPr>
          <w:rFonts w:ascii="Times New Roman" w:hAnsi="Times New Roman"/>
          <w:b/>
          <w:i/>
          <w:color w:val="C00000"/>
          <w:sz w:val="52"/>
          <w:szCs w:val="40"/>
        </w:rPr>
        <w:t>Е</w:t>
      </w:r>
      <w:r>
        <w:rPr>
          <w:rFonts w:ascii="Times New Roman" w:hAnsi="Times New Roman"/>
          <w:b/>
          <w:i/>
          <w:color w:val="C00000"/>
          <w:sz w:val="52"/>
          <w:szCs w:val="40"/>
        </w:rPr>
        <w:t>- -</w:t>
      </w:r>
      <w:r w:rsidRPr="00DA7FED">
        <w:rPr>
          <w:rFonts w:ascii="Times New Roman" w:hAnsi="Times New Roman"/>
          <w:b/>
          <w:i/>
          <w:color w:val="C00000"/>
          <w:sz w:val="52"/>
          <w:szCs w:val="40"/>
        </w:rPr>
        <w:t>И</w:t>
      </w:r>
      <w:r>
        <w:rPr>
          <w:rFonts w:ascii="Times New Roman" w:hAnsi="Times New Roman"/>
          <w:b/>
          <w:i/>
          <w:color w:val="C00000"/>
          <w:sz w:val="52"/>
          <w:szCs w:val="40"/>
        </w:rPr>
        <w:t>-</w:t>
      </w:r>
      <w:r w:rsidRPr="00DA7FED">
        <w:rPr>
          <w:rFonts w:ascii="Times New Roman" w:hAnsi="Times New Roman"/>
          <w:b/>
          <w:i/>
          <w:color w:val="C00000"/>
          <w:sz w:val="52"/>
          <w:szCs w:val="40"/>
        </w:rPr>
        <w:t>,</w:t>
      </w:r>
      <w:r>
        <w:rPr>
          <w:rFonts w:ascii="Times New Roman" w:hAnsi="Times New Roman"/>
          <w:b/>
          <w:i/>
          <w:color w:val="C00000"/>
          <w:sz w:val="52"/>
          <w:szCs w:val="40"/>
        </w:rPr>
        <w:t>-</w:t>
      </w:r>
      <w:r w:rsidRPr="00DA7FED">
        <w:rPr>
          <w:rFonts w:ascii="Times New Roman" w:hAnsi="Times New Roman"/>
          <w:b/>
          <w:i/>
          <w:color w:val="C00000"/>
          <w:sz w:val="52"/>
          <w:szCs w:val="40"/>
        </w:rPr>
        <w:t xml:space="preserve"> А</w:t>
      </w:r>
      <w:r>
        <w:rPr>
          <w:rFonts w:ascii="Times New Roman" w:hAnsi="Times New Roman"/>
          <w:b/>
          <w:i/>
          <w:color w:val="C00000"/>
          <w:sz w:val="52"/>
          <w:szCs w:val="40"/>
        </w:rPr>
        <w:t>- -</w:t>
      </w:r>
      <w:r w:rsidRPr="00DA7FED">
        <w:rPr>
          <w:rFonts w:ascii="Times New Roman" w:hAnsi="Times New Roman"/>
          <w:b/>
          <w:i/>
          <w:color w:val="C00000"/>
          <w:sz w:val="52"/>
          <w:szCs w:val="40"/>
        </w:rPr>
        <w:t>О</w:t>
      </w:r>
      <w:r>
        <w:rPr>
          <w:rFonts w:ascii="Times New Roman" w:hAnsi="Times New Roman"/>
          <w:b/>
          <w:i/>
          <w:color w:val="C00000"/>
          <w:sz w:val="52"/>
          <w:szCs w:val="40"/>
        </w:rPr>
        <w:t>-</w:t>
      </w:r>
      <w:r w:rsidRPr="00DA7FED">
        <w:rPr>
          <w:rFonts w:ascii="Times New Roman" w:hAnsi="Times New Roman"/>
          <w:b/>
          <w:i/>
          <w:color w:val="C00000"/>
          <w:sz w:val="52"/>
          <w:szCs w:val="40"/>
        </w:rPr>
        <w:t xml:space="preserve"> </w:t>
      </w:r>
    </w:p>
    <w:p w:rsidR="00A42091" w:rsidRDefault="00A42091" w:rsidP="00E46C62">
      <w:pPr>
        <w:spacing w:after="0" w:line="240" w:lineRule="auto"/>
        <w:rPr>
          <w:rFonts w:ascii="Times New Roman" w:hAnsi="Times New Roman"/>
          <w:b/>
          <w:i/>
          <w:color w:val="C00000"/>
          <w:sz w:val="52"/>
          <w:szCs w:val="40"/>
        </w:rPr>
      </w:pPr>
      <w:r>
        <w:rPr>
          <w:rFonts w:ascii="Times New Roman" w:hAnsi="Times New Roman"/>
          <w:b/>
          <w:i/>
          <w:color w:val="C00000"/>
          <w:sz w:val="52"/>
          <w:szCs w:val="40"/>
        </w:rPr>
        <w:t xml:space="preserve">             </w:t>
      </w:r>
      <w:r w:rsidRPr="00DA7FED">
        <w:rPr>
          <w:rFonts w:ascii="Times New Roman" w:hAnsi="Times New Roman"/>
          <w:b/>
          <w:i/>
          <w:color w:val="C00000"/>
          <w:sz w:val="52"/>
          <w:szCs w:val="40"/>
        </w:rPr>
        <w:t>в корнях</w:t>
      </w:r>
      <w:r>
        <w:rPr>
          <w:rFonts w:ascii="Times New Roman" w:hAnsi="Times New Roman"/>
          <w:b/>
          <w:i/>
          <w:color w:val="C00000"/>
          <w:sz w:val="52"/>
          <w:szCs w:val="40"/>
        </w:rPr>
        <w:t xml:space="preserve"> </w:t>
      </w:r>
      <w:r w:rsidRPr="00DA7FED">
        <w:rPr>
          <w:rFonts w:ascii="Times New Roman" w:hAnsi="Times New Roman"/>
          <w:b/>
          <w:i/>
          <w:color w:val="C00000"/>
          <w:sz w:val="52"/>
          <w:szCs w:val="40"/>
        </w:rPr>
        <w:t xml:space="preserve">с </w:t>
      </w:r>
      <w:r>
        <w:rPr>
          <w:rFonts w:ascii="Times New Roman" w:hAnsi="Times New Roman"/>
          <w:b/>
          <w:i/>
          <w:color w:val="C00000"/>
          <w:sz w:val="52"/>
          <w:szCs w:val="40"/>
        </w:rPr>
        <w:t xml:space="preserve"> </w:t>
      </w:r>
      <w:r w:rsidRPr="00DA7FED">
        <w:rPr>
          <w:rFonts w:ascii="Times New Roman" w:hAnsi="Times New Roman"/>
          <w:b/>
          <w:i/>
          <w:color w:val="C00000"/>
          <w:sz w:val="52"/>
          <w:szCs w:val="40"/>
        </w:rPr>
        <w:t>чередованием.</w:t>
      </w:r>
    </w:p>
    <w:p w:rsidR="00A42091" w:rsidRDefault="00A42091" w:rsidP="00E46C62">
      <w:pPr>
        <w:spacing w:after="0" w:line="240" w:lineRule="auto"/>
        <w:rPr>
          <w:rFonts w:ascii="Times New Roman" w:hAnsi="Times New Roman"/>
          <w:b/>
          <w:i/>
          <w:color w:val="C00000"/>
          <w:sz w:val="52"/>
          <w:szCs w:val="40"/>
        </w:rPr>
      </w:pPr>
    </w:p>
    <w:p w:rsidR="00A42091" w:rsidRDefault="00A42091" w:rsidP="00E46C62">
      <w:pPr>
        <w:spacing w:after="0" w:line="240" w:lineRule="auto"/>
        <w:rPr>
          <w:rFonts w:ascii="Times New Roman" w:hAnsi="Times New Roman"/>
          <w:b/>
          <w:i/>
          <w:color w:val="C00000"/>
          <w:sz w:val="52"/>
          <w:szCs w:val="40"/>
        </w:rPr>
      </w:pPr>
    </w:p>
    <w:p w:rsidR="00A42091" w:rsidRDefault="00A42091" w:rsidP="00E46C62">
      <w:pPr>
        <w:spacing w:after="0" w:line="240" w:lineRule="auto"/>
        <w:rPr>
          <w:rFonts w:ascii="Times New Roman" w:hAnsi="Times New Roman"/>
          <w:b/>
          <w:i/>
          <w:color w:val="C00000"/>
          <w:sz w:val="52"/>
          <w:szCs w:val="40"/>
        </w:rPr>
      </w:pPr>
    </w:p>
    <w:p w:rsidR="00A42091" w:rsidRPr="00106784" w:rsidRDefault="00A42091" w:rsidP="00E46C62">
      <w:pPr>
        <w:spacing w:after="0" w:line="240" w:lineRule="auto"/>
        <w:jc w:val="center"/>
        <w:rPr>
          <w:rFonts w:ascii="Times New Roman" w:hAnsi="Times New Roman"/>
          <w:b/>
          <w:i/>
          <w:color w:val="002060"/>
          <w:sz w:val="32"/>
          <w:szCs w:val="32"/>
        </w:rPr>
      </w:pPr>
      <w:r w:rsidRPr="00106784">
        <w:rPr>
          <w:rFonts w:ascii="Times New Roman" w:hAnsi="Times New Roman"/>
          <w:b/>
          <w:i/>
          <w:color w:val="002060"/>
          <w:sz w:val="32"/>
          <w:szCs w:val="32"/>
        </w:rPr>
        <w:t>Учитель: Мусятовская Н.В.</w:t>
      </w:r>
    </w:p>
    <w:p w:rsidR="00A42091" w:rsidRPr="00106784" w:rsidRDefault="00A42091" w:rsidP="00E46C62">
      <w:pPr>
        <w:spacing w:after="0" w:line="240" w:lineRule="auto"/>
        <w:rPr>
          <w:rFonts w:ascii="Times New Roman" w:hAnsi="Times New Roman"/>
          <w:b/>
          <w:i/>
          <w:color w:val="244061"/>
          <w:sz w:val="52"/>
          <w:szCs w:val="40"/>
        </w:rPr>
      </w:pPr>
    </w:p>
    <w:p w:rsidR="00A42091" w:rsidRPr="00DA7FED" w:rsidRDefault="00A42091" w:rsidP="00E46C62">
      <w:pPr>
        <w:spacing w:after="0" w:line="240" w:lineRule="auto"/>
        <w:rPr>
          <w:rFonts w:ascii="Times New Roman" w:hAnsi="Times New Roman"/>
          <w:b/>
          <w:i/>
          <w:color w:val="C00000"/>
          <w:sz w:val="52"/>
          <w:szCs w:val="40"/>
        </w:rPr>
      </w:pPr>
    </w:p>
    <w:p w:rsidR="00A42091" w:rsidRPr="00DA7FED" w:rsidRDefault="00A42091" w:rsidP="00E46C62">
      <w:pPr>
        <w:spacing w:after="0" w:line="240" w:lineRule="auto"/>
        <w:rPr>
          <w:rFonts w:ascii="Times New Roman" w:hAnsi="Times New Roman"/>
          <w:b/>
          <w:i/>
          <w:color w:val="C00000"/>
          <w:sz w:val="52"/>
          <w:szCs w:val="40"/>
        </w:rPr>
      </w:pPr>
    </w:p>
    <w:p w:rsidR="00A42091" w:rsidRDefault="00A42091" w:rsidP="00E46C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2091" w:rsidRDefault="00A42091" w:rsidP="00E46C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2091" w:rsidRDefault="00A42091" w:rsidP="00E46C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2091" w:rsidRDefault="00A42091" w:rsidP="00E46C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2091" w:rsidRDefault="00A42091" w:rsidP="00E46C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2091" w:rsidRDefault="00A42091" w:rsidP="00E46C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2091" w:rsidRDefault="00A42091" w:rsidP="00E46C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2091" w:rsidRDefault="00A42091" w:rsidP="00E46C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2091" w:rsidRDefault="00A42091" w:rsidP="00E46C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2091" w:rsidRDefault="00A42091" w:rsidP="00E46C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2091" w:rsidRDefault="00A42091" w:rsidP="00E46C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2091" w:rsidRDefault="00A42091" w:rsidP="00E46C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2091" w:rsidRDefault="00A42091" w:rsidP="00E46C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2091" w:rsidRDefault="00A42091" w:rsidP="00E46C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2091" w:rsidRPr="00106784" w:rsidRDefault="00A42091" w:rsidP="00E46C62">
      <w:pPr>
        <w:spacing w:after="0" w:line="240" w:lineRule="auto"/>
        <w:rPr>
          <w:rFonts w:ascii="Times New Roman" w:hAnsi="Times New Roman"/>
          <w:b/>
          <w:i/>
          <w:color w:val="00143B"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Pr="00106784">
        <w:rPr>
          <w:rFonts w:ascii="Times New Roman" w:hAnsi="Times New Roman"/>
          <w:b/>
          <w:i/>
          <w:color w:val="00143B"/>
          <w:sz w:val="32"/>
          <w:szCs w:val="32"/>
        </w:rPr>
        <w:t>2017-12018 уч.год</w:t>
      </w:r>
    </w:p>
    <w:p w:rsidR="00A42091" w:rsidRDefault="00A42091" w:rsidP="00E46C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2091" w:rsidRDefault="00A42091" w:rsidP="00E46C62">
      <w:pPr>
        <w:tabs>
          <w:tab w:val="left" w:pos="344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B082E">
        <w:rPr>
          <w:rFonts w:ascii="Times New Roman" w:hAnsi="Times New Roman"/>
          <w:b/>
          <w:sz w:val="24"/>
          <w:szCs w:val="24"/>
        </w:rPr>
        <w:t>Тема: Буквы Е-И, А-О в корнях с чередованием</w:t>
      </w:r>
      <w:r w:rsidRPr="00CF0262">
        <w:rPr>
          <w:rFonts w:ascii="Times New Roman" w:hAnsi="Times New Roman"/>
          <w:sz w:val="24"/>
          <w:szCs w:val="24"/>
        </w:rPr>
        <w:t>.</w:t>
      </w:r>
      <w:r w:rsidRPr="00CF0262">
        <w:rPr>
          <w:rFonts w:ascii="Times New Roman" w:hAnsi="Times New Roman"/>
          <w:sz w:val="24"/>
          <w:szCs w:val="24"/>
        </w:rPr>
        <w:br/>
      </w:r>
    </w:p>
    <w:p w:rsidR="00A42091" w:rsidRDefault="00A42091" w:rsidP="00E46C62">
      <w:pPr>
        <w:tabs>
          <w:tab w:val="left" w:pos="344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B082E">
        <w:rPr>
          <w:rFonts w:ascii="Times New Roman" w:hAnsi="Times New Roman"/>
          <w:b/>
          <w:sz w:val="24"/>
          <w:szCs w:val="24"/>
        </w:rPr>
        <w:t>Цель:</w:t>
      </w:r>
      <w:r w:rsidRPr="00CF02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обобщить знания учеников</w:t>
      </w:r>
    </w:p>
    <w:p w:rsidR="00A42091" w:rsidRPr="004536AD" w:rsidRDefault="00A42091" w:rsidP="00E46C62">
      <w:pPr>
        <w:tabs>
          <w:tab w:val="left" w:pos="3446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4536AD">
        <w:rPr>
          <w:rFonts w:ascii="Times New Roman" w:hAnsi="Times New Roman"/>
          <w:b/>
          <w:sz w:val="24"/>
          <w:szCs w:val="24"/>
        </w:rPr>
        <w:t xml:space="preserve">Задачи:   </w:t>
      </w:r>
    </w:p>
    <w:p w:rsidR="00A42091" w:rsidRDefault="00A42091" w:rsidP="00E46C62">
      <w:pPr>
        <w:tabs>
          <w:tab w:val="left" w:pos="3446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CF0262">
        <w:rPr>
          <w:rFonts w:ascii="Times New Roman" w:hAnsi="Times New Roman"/>
          <w:sz w:val="24"/>
          <w:szCs w:val="24"/>
        </w:rPr>
        <w:t>1. Закрепить правописание Е-И</w:t>
      </w:r>
      <w:r>
        <w:rPr>
          <w:rFonts w:ascii="Times New Roman" w:hAnsi="Times New Roman"/>
          <w:sz w:val="24"/>
          <w:szCs w:val="24"/>
        </w:rPr>
        <w:t>, А-О</w:t>
      </w:r>
      <w:r w:rsidRPr="00CF0262">
        <w:rPr>
          <w:rFonts w:ascii="Times New Roman" w:hAnsi="Times New Roman"/>
          <w:sz w:val="24"/>
          <w:szCs w:val="24"/>
        </w:rPr>
        <w:t xml:space="preserve"> в корнях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0262">
        <w:rPr>
          <w:rFonts w:ascii="Times New Roman" w:hAnsi="Times New Roman"/>
          <w:sz w:val="24"/>
          <w:szCs w:val="24"/>
        </w:rPr>
        <w:t>чередованием.</w:t>
      </w:r>
      <w:r w:rsidRPr="00CF0262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CF0262">
        <w:rPr>
          <w:rFonts w:ascii="Times New Roman" w:hAnsi="Times New Roman"/>
          <w:sz w:val="24"/>
          <w:szCs w:val="24"/>
        </w:rPr>
        <w:t>2.Выработать умение правильного написания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0262">
        <w:rPr>
          <w:rFonts w:ascii="Times New Roman" w:hAnsi="Times New Roman"/>
          <w:sz w:val="24"/>
          <w:szCs w:val="24"/>
        </w:rPr>
        <w:t>Е-И</w:t>
      </w:r>
      <w:r>
        <w:rPr>
          <w:rFonts w:ascii="Times New Roman" w:hAnsi="Times New Roman"/>
          <w:sz w:val="24"/>
          <w:szCs w:val="24"/>
        </w:rPr>
        <w:t>,А-О</w:t>
      </w:r>
      <w:r w:rsidRPr="00CF0262">
        <w:rPr>
          <w:rFonts w:ascii="Times New Roman" w:hAnsi="Times New Roman"/>
          <w:sz w:val="24"/>
          <w:szCs w:val="24"/>
        </w:rPr>
        <w:t xml:space="preserve"> в корнях с</w:t>
      </w:r>
    </w:p>
    <w:p w:rsidR="00A42091" w:rsidRPr="00CF0262" w:rsidRDefault="00A42091" w:rsidP="00E46C6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CF0262">
        <w:rPr>
          <w:rFonts w:ascii="Times New Roman" w:hAnsi="Times New Roman"/>
          <w:sz w:val="24"/>
          <w:szCs w:val="24"/>
        </w:rPr>
        <w:t>чередованием.</w:t>
      </w:r>
      <w:r w:rsidRPr="00CF0262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CF0262">
        <w:rPr>
          <w:rFonts w:ascii="Times New Roman" w:hAnsi="Times New Roman"/>
          <w:sz w:val="24"/>
          <w:szCs w:val="24"/>
        </w:rPr>
        <w:t>3.Воспитывать у учащихся любовь к родной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0262">
        <w:rPr>
          <w:rFonts w:ascii="Times New Roman" w:hAnsi="Times New Roman"/>
          <w:sz w:val="24"/>
          <w:szCs w:val="24"/>
        </w:rPr>
        <w:t>природе.</w:t>
      </w:r>
    </w:p>
    <w:p w:rsidR="00A42091" w:rsidRDefault="00A42091" w:rsidP="00E46C6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B082E">
        <w:rPr>
          <w:rFonts w:ascii="Times New Roman" w:hAnsi="Times New Roman"/>
          <w:b/>
          <w:sz w:val="24"/>
          <w:szCs w:val="24"/>
        </w:rPr>
        <w:t>Тип урока:</w:t>
      </w:r>
      <w:r>
        <w:rPr>
          <w:rFonts w:ascii="Times New Roman" w:hAnsi="Times New Roman"/>
          <w:sz w:val="24"/>
          <w:szCs w:val="24"/>
        </w:rPr>
        <w:t xml:space="preserve"> обобщение знаний учащихся о чередовании е-и, а-о в корне</w:t>
      </w:r>
    </w:p>
    <w:p w:rsidR="00A42091" w:rsidRDefault="00A42091" w:rsidP="00E46C6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B082E">
        <w:rPr>
          <w:rFonts w:ascii="Times New Roman" w:hAnsi="Times New Roman"/>
          <w:b/>
          <w:sz w:val="24"/>
          <w:szCs w:val="24"/>
        </w:rPr>
        <w:t>Оборудование:</w:t>
      </w:r>
      <w:r>
        <w:rPr>
          <w:rFonts w:ascii="Times New Roman" w:hAnsi="Times New Roman"/>
          <w:sz w:val="24"/>
          <w:szCs w:val="24"/>
        </w:rPr>
        <w:t xml:space="preserve"> карточки</w:t>
      </w:r>
    </w:p>
    <w:p w:rsidR="00A42091" w:rsidRPr="00522F8A" w:rsidRDefault="00A42091" w:rsidP="00E46C6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</w:t>
      </w:r>
      <w:r w:rsidRPr="00522F8A">
        <w:rPr>
          <w:rFonts w:ascii="Times New Roman" w:hAnsi="Times New Roman"/>
          <w:b/>
          <w:sz w:val="24"/>
          <w:szCs w:val="24"/>
        </w:rPr>
        <w:t xml:space="preserve"> урока</w:t>
      </w:r>
    </w:p>
    <w:p w:rsidR="00A42091" w:rsidRPr="00522F8A" w:rsidRDefault="00A42091" w:rsidP="00E46C6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522F8A">
        <w:rPr>
          <w:rFonts w:ascii="Times New Roman" w:hAnsi="Times New Roman"/>
          <w:b/>
          <w:sz w:val="24"/>
          <w:szCs w:val="24"/>
        </w:rPr>
        <w:t>Оргмомент.</w:t>
      </w:r>
    </w:p>
    <w:p w:rsidR="00A42091" w:rsidRPr="00522F8A" w:rsidRDefault="00A42091" w:rsidP="00E46C6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F48F2"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22F8A">
        <w:rPr>
          <w:rFonts w:ascii="Times New Roman" w:hAnsi="Times New Roman"/>
          <w:b/>
          <w:bCs/>
          <w:sz w:val="24"/>
          <w:szCs w:val="24"/>
        </w:rPr>
        <w:t>Постановка учебной задачи, объявление темы урока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A42091" w:rsidRDefault="00A42091" w:rsidP="00E46C62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4965E3"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>Послушайте стихотворение и скажите, о чем идет речь?</w:t>
      </w:r>
    </w:p>
    <w:p w:rsidR="00A42091" w:rsidRDefault="00A42091" w:rsidP="00E46C62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A72B05">
        <w:rPr>
          <w:rFonts w:ascii="Times New Roman" w:hAnsi="Times New Roman"/>
          <w:sz w:val="24"/>
          <w:szCs w:val="24"/>
        </w:rPr>
        <w:t>Люди пишут,</w:t>
      </w:r>
      <w:r w:rsidRPr="00A72B05">
        <w:rPr>
          <w:sz w:val="24"/>
          <w:szCs w:val="24"/>
        </w:rPr>
        <w:t xml:space="preserve"> </w:t>
      </w:r>
      <w:r w:rsidRPr="00A72B05">
        <w:rPr>
          <w:rFonts w:ascii="Times New Roman" w:hAnsi="Times New Roman"/>
          <w:sz w:val="24"/>
          <w:szCs w:val="24"/>
        </w:rPr>
        <w:t xml:space="preserve">а время </w:t>
      </w:r>
      <w:r w:rsidRPr="00A72B05">
        <w:rPr>
          <w:rFonts w:ascii="Times New Roman" w:hAnsi="Times New Roman"/>
          <w:b/>
          <w:sz w:val="24"/>
          <w:szCs w:val="24"/>
        </w:rPr>
        <w:t>стирает,</w:t>
      </w:r>
      <w:r w:rsidRPr="00A72B05">
        <w:rPr>
          <w:rFonts w:ascii="Times New Roman" w:hAnsi="Times New Roman"/>
          <w:sz w:val="24"/>
          <w:szCs w:val="24"/>
        </w:rPr>
        <w:br/>
        <w:t xml:space="preserve">Всё </w:t>
      </w:r>
      <w:r w:rsidRPr="00A72B05">
        <w:rPr>
          <w:rFonts w:ascii="Times New Roman" w:hAnsi="Times New Roman"/>
          <w:b/>
          <w:sz w:val="24"/>
          <w:szCs w:val="24"/>
        </w:rPr>
        <w:t>стирает,</w:t>
      </w:r>
      <w:r w:rsidRPr="00A72B05">
        <w:rPr>
          <w:rFonts w:ascii="Times New Roman" w:hAnsi="Times New Roman"/>
          <w:sz w:val="24"/>
          <w:szCs w:val="24"/>
        </w:rPr>
        <w:t xml:space="preserve"> что можно </w:t>
      </w:r>
      <w:r w:rsidRPr="00A72B05">
        <w:rPr>
          <w:rFonts w:ascii="Times New Roman" w:hAnsi="Times New Roman"/>
          <w:b/>
          <w:sz w:val="24"/>
          <w:szCs w:val="24"/>
        </w:rPr>
        <w:t>стереть.</w:t>
      </w:r>
      <w:r w:rsidRPr="00A72B05">
        <w:rPr>
          <w:rFonts w:ascii="Times New Roman" w:hAnsi="Times New Roman"/>
          <w:sz w:val="24"/>
          <w:szCs w:val="24"/>
        </w:rPr>
        <w:br/>
        <w:t xml:space="preserve">Но скажи, если слух </w:t>
      </w:r>
      <w:r w:rsidRPr="00A72B05">
        <w:rPr>
          <w:rFonts w:ascii="Times New Roman" w:hAnsi="Times New Roman"/>
          <w:b/>
          <w:sz w:val="24"/>
          <w:szCs w:val="24"/>
        </w:rPr>
        <w:t>умирает,</w:t>
      </w:r>
      <w:r w:rsidRPr="00A72B05">
        <w:rPr>
          <w:rFonts w:ascii="Times New Roman" w:hAnsi="Times New Roman"/>
          <w:sz w:val="24"/>
          <w:szCs w:val="24"/>
        </w:rPr>
        <w:br/>
        <w:t xml:space="preserve">Разве должен и звук </w:t>
      </w:r>
      <w:r w:rsidRPr="00A72B05">
        <w:rPr>
          <w:rFonts w:ascii="Times New Roman" w:hAnsi="Times New Roman"/>
          <w:b/>
          <w:sz w:val="24"/>
          <w:szCs w:val="24"/>
        </w:rPr>
        <w:t>умереть?</w:t>
      </w:r>
      <w:r w:rsidRPr="00A72B05">
        <w:rPr>
          <w:rFonts w:ascii="Times New Roman" w:hAnsi="Times New Roman"/>
          <w:sz w:val="24"/>
          <w:szCs w:val="24"/>
        </w:rPr>
        <w:br/>
        <w:t>(С.Маршак)</w:t>
      </w:r>
    </w:p>
    <w:p w:rsidR="00A42091" w:rsidRDefault="00A42091" w:rsidP="00E46C6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72B05">
        <w:rPr>
          <w:rFonts w:ascii="Times New Roman" w:hAnsi="Times New Roman"/>
          <w:sz w:val="24"/>
          <w:szCs w:val="24"/>
        </w:rPr>
        <w:t>О ч</w:t>
      </w:r>
      <w:r>
        <w:rPr>
          <w:rFonts w:ascii="Times New Roman" w:hAnsi="Times New Roman"/>
          <w:sz w:val="24"/>
          <w:szCs w:val="24"/>
        </w:rPr>
        <w:t>ём идет речь в стихотворении?</w:t>
      </w:r>
      <w:r>
        <w:rPr>
          <w:rFonts w:ascii="Times New Roman" w:hAnsi="Times New Roman"/>
          <w:sz w:val="24"/>
          <w:szCs w:val="24"/>
        </w:rPr>
        <w:br/>
        <w:t>-</w:t>
      </w:r>
      <w:r w:rsidRPr="00A72B05">
        <w:rPr>
          <w:rFonts w:ascii="Times New Roman" w:hAnsi="Times New Roman"/>
          <w:sz w:val="24"/>
          <w:szCs w:val="24"/>
        </w:rPr>
        <w:t>Найдите однокоренные слова (стира</w:t>
      </w:r>
      <w:r>
        <w:rPr>
          <w:rFonts w:ascii="Times New Roman" w:hAnsi="Times New Roman"/>
          <w:sz w:val="24"/>
          <w:szCs w:val="24"/>
        </w:rPr>
        <w:t>ет-стереть, умирает-умереть).</w:t>
      </w:r>
      <w:r>
        <w:rPr>
          <w:rFonts w:ascii="Times New Roman" w:hAnsi="Times New Roman"/>
          <w:sz w:val="24"/>
          <w:szCs w:val="24"/>
        </w:rPr>
        <w:br/>
        <w:t>-</w:t>
      </w:r>
      <w:r w:rsidRPr="00A72B05">
        <w:rPr>
          <w:rFonts w:ascii="Times New Roman" w:hAnsi="Times New Roman"/>
          <w:sz w:val="24"/>
          <w:szCs w:val="24"/>
        </w:rPr>
        <w:t>Почему однокоренные слова пишутся  по-разному ? Сформулируйте тему нашего урока.</w:t>
      </w:r>
    </w:p>
    <w:p w:rsidR="00A42091" w:rsidRDefault="00A42091" w:rsidP="00E46C6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F0BF9">
        <w:rPr>
          <w:rFonts w:ascii="Times New Roman" w:hAnsi="Times New Roman"/>
          <w:sz w:val="24"/>
          <w:szCs w:val="24"/>
        </w:rPr>
        <w:t>Итак, мы сформулировали</w:t>
      </w:r>
      <w:r>
        <w:rPr>
          <w:rFonts w:ascii="Times New Roman" w:hAnsi="Times New Roman"/>
          <w:sz w:val="24"/>
          <w:szCs w:val="24"/>
        </w:rPr>
        <w:t xml:space="preserve"> тему урока. </w:t>
      </w:r>
    </w:p>
    <w:p w:rsidR="00A42091" w:rsidRDefault="00A42091" w:rsidP="00E46C6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F0BF9">
        <w:rPr>
          <w:rFonts w:ascii="Times New Roman" w:hAnsi="Times New Roman"/>
          <w:sz w:val="24"/>
          <w:szCs w:val="24"/>
        </w:rPr>
        <w:t xml:space="preserve"> </w:t>
      </w:r>
      <w:r w:rsidRPr="00091A02">
        <w:rPr>
          <w:rFonts w:ascii="Times New Roman" w:hAnsi="Times New Roman"/>
          <w:sz w:val="24"/>
          <w:szCs w:val="24"/>
        </w:rPr>
        <w:t>Запишем тему в тетради: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7025">
        <w:rPr>
          <w:rFonts w:ascii="Times New Roman" w:hAnsi="Times New Roman"/>
          <w:b/>
          <w:i/>
          <w:sz w:val="24"/>
          <w:szCs w:val="24"/>
        </w:rPr>
        <w:t>Обобщение знаний о</w:t>
      </w:r>
      <w:r>
        <w:rPr>
          <w:rFonts w:ascii="Times New Roman" w:hAnsi="Times New Roman"/>
          <w:sz w:val="24"/>
          <w:szCs w:val="24"/>
        </w:rPr>
        <w:t xml:space="preserve"> к</w:t>
      </w:r>
      <w:r w:rsidRPr="00091A02">
        <w:rPr>
          <w:rFonts w:ascii="Times New Roman" w:hAnsi="Times New Roman"/>
          <w:b/>
          <w:bCs/>
          <w:i/>
          <w:iCs/>
          <w:sz w:val="24"/>
          <w:szCs w:val="24"/>
        </w:rPr>
        <w:t>орн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ях с чередованием гласных е-и,  о-а</w:t>
      </w:r>
    </w:p>
    <w:p w:rsidR="00A42091" w:rsidRDefault="00A42091" w:rsidP="00E46C6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-Теперь давайте определим нашу цель и задачи на урок:</w:t>
      </w:r>
    </w:p>
    <w:p w:rsidR="00A42091" w:rsidRDefault="00A42091" w:rsidP="00E46C6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F0BF9">
        <w:rPr>
          <w:rFonts w:ascii="Times New Roman" w:hAnsi="Times New Roman"/>
          <w:sz w:val="24"/>
          <w:szCs w:val="24"/>
        </w:rPr>
        <w:t> Вспомнить,  как можно проверить безударный гласный корня</w:t>
      </w:r>
      <w:r>
        <w:rPr>
          <w:rFonts w:ascii="Times New Roman" w:hAnsi="Times New Roman"/>
          <w:sz w:val="24"/>
          <w:szCs w:val="24"/>
        </w:rPr>
        <w:t>.    </w:t>
      </w:r>
    </w:p>
    <w:p w:rsidR="00A42091" w:rsidRPr="00DF0BF9" w:rsidRDefault="00A42091" w:rsidP="00E46C6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F0BF9">
        <w:rPr>
          <w:rFonts w:ascii="Times New Roman" w:hAnsi="Times New Roman"/>
          <w:sz w:val="24"/>
          <w:szCs w:val="24"/>
        </w:rPr>
        <w:t xml:space="preserve"> Уметь различать непроверяемые от проверяемых и чередующиеся </w:t>
      </w:r>
      <w:r>
        <w:rPr>
          <w:rFonts w:ascii="Times New Roman" w:hAnsi="Times New Roman"/>
          <w:sz w:val="24"/>
          <w:szCs w:val="24"/>
        </w:rPr>
        <w:t>гласные..    </w:t>
      </w:r>
      <w:r>
        <w:rPr>
          <w:rFonts w:ascii="Times New Roman" w:hAnsi="Times New Roman"/>
          <w:sz w:val="24"/>
          <w:szCs w:val="24"/>
        </w:rPr>
        <w:br/>
        <w:t>-</w:t>
      </w:r>
      <w:r w:rsidRPr="00DF0BF9">
        <w:rPr>
          <w:rFonts w:ascii="Times New Roman" w:hAnsi="Times New Roman"/>
          <w:sz w:val="24"/>
          <w:szCs w:val="24"/>
        </w:rPr>
        <w:t> Если нашёл слово с чередованием , определить ,какой гласный в этом корне. </w:t>
      </w:r>
      <w:r>
        <w:rPr>
          <w:rFonts w:ascii="Times New Roman" w:hAnsi="Times New Roman"/>
          <w:sz w:val="24"/>
          <w:szCs w:val="24"/>
        </w:rPr>
        <w:t>   </w:t>
      </w:r>
      <w:r w:rsidRPr="00DF0BF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- Обратим</w:t>
      </w:r>
      <w:r w:rsidRPr="00DF0BF9">
        <w:rPr>
          <w:rFonts w:ascii="Times New Roman" w:hAnsi="Times New Roman"/>
          <w:sz w:val="24"/>
          <w:szCs w:val="24"/>
        </w:rPr>
        <w:t>ся к правилу.    </w:t>
      </w:r>
    </w:p>
    <w:tbl>
      <w:tblPr>
        <w:tblW w:w="13057" w:type="dxa"/>
        <w:tblCellSpacing w:w="0" w:type="dxa"/>
        <w:tblInd w:w="-604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10490"/>
        <w:gridCol w:w="2567"/>
      </w:tblGrid>
      <w:tr w:rsidR="00A42091" w:rsidRPr="00813EAD" w:rsidTr="00EC5A13">
        <w:trPr>
          <w:tblCellSpacing w:w="0" w:type="dxa"/>
        </w:trPr>
        <w:tc>
          <w:tcPr>
            <w:tcW w:w="10490" w:type="dxa"/>
          </w:tcPr>
          <w:p w:rsidR="00A42091" w:rsidRPr="00EF48F2" w:rsidRDefault="00A42091" w:rsidP="00EC5A13">
            <w:pPr>
              <w:spacing w:after="0" w:line="36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EF48F2">
              <w:rPr>
                <w:rFonts w:ascii="Times New Roman" w:hAnsi="Times New Roman"/>
                <w:sz w:val="24"/>
                <w:szCs w:val="24"/>
              </w:rPr>
              <w:t xml:space="preserve">           -</w:t>
            </w:r>
            <w:r w:rsidRPr="00091A02">
              <w:rPr>
                <w:rFonts w:ascii="Times New Roman" w:hAnsi="Times New Roman"/>
                <w:sz w:val="24"/>
                <w:szCs w:val="24"/>
              </w:rPr>
              <w:t xml:space="preserve">Посмотрите на доску. </w:t>
            </w:r>
            <w:r w:rsidRPr="00091A02">
              <w:rPr>
                <w:rFonts w:ascii="Times New Roman" w:hAnsi="Times New Roman"/>
                <w:sz w:val="24"/>
                <w:szCs w:val="24"/>
              </w:rPr>
              <w:br/>
            </w:r>
            <w:r w:rsidRPr="00EF48F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           </w:t>
            </w:r>
            <w:r w:rsidRPr="00091A0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Стереть с доски, вытереть пыль, оттереть пятно, протирал </w:t>
            </w:r>
          </w:p>
          <w:p w:rsidR="00A42091" w:rsidRPr="00EF48F2" w:rsidRDefault="00A42091" w:rsidP="00EC5A13">
            <w:pPr>
              <w:spacing w:after="0" w:line="36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EF48F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           ст</w:t>
            </w:r>
            <w:r w:rsidRPr="00091A0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ол, </w:t>
            </w:r>
            <w:r w:rsidRPr="00EF48F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091A0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вытирает руки, оттирал грязь, утирает слезы.</w:t>
            </w:r>
            <w:r w:rsidRPr="00091A02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EF48F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           Замереть от страха, замирает от волнения, вымирающие </w:t>
            </w:r>
          </w:p>
          <w:p w:rsidR="00A42091" w:rsidRPr="00EF48F2" w:rsidRDefault="00A42091" w:rsidP="00EC5A1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48F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           животные, с замиранием сердца, умереть от старости.</w:t>
            </w:r>
            <w:r w:rsidRPr="00091A02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EF48F2">
              <w:rPr>
                <w:rFonts w:ascii="Times New Roman" w:hAnsi="Times New Roman"/>
                <w:sz w:val="24"/>
                <w:szCs w:val="24"/>
              </w:rPr>
              <w:t xml:space="preserve">           -</w:t>
            </w:r>
            <w:r w:rsidRPr="00091A02">
              <w:rPr>
                <w:rFonts w:ascii="Times New Roman" w:hAnsi="Times New Roman"/>
                <w:sz w:val="24"/>
                <w:szCs w:val="24"/>
              </w:rPr>
              <w:t xml:space="preserve">Можно ли сказать, что здесь в каждой группе написаны </w:t>
            </w:r>
          </w:p>
          <w:p w:rsidR="00A42091" w:rsidRPr="00EF48F2" w:rsidRDefault="00A42091" w:rsidP="00EC5A1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48F2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091A02">
              <w:rPr>
                <w:rFonts w:ascii="Times New Roman" w:hAnsi="Times New Roman"/>
                <w:sz w:val="24"/>
                <w:szCs w:val="24"/>
              </w:rPr>
              <w:t>словосочетания с однокоренными словами? Почему? Докажите.</w:t>
            </w:r>
          </w:p>
          <w:p w:rsidR="00A42091" w:rsidRPr="00EF48F2" w:rsidRDefault="00A42091" w:rsidP="00EC5A1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1A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48F2">
              <w:rPr>
                <w:rFonts w:ascii="Times New Roman" w:hAnsi="Times New Roman"/>
                <w:sz w:val="24"/>
                <w:szCs w:val="24"/>
              </w:rPr>
              <w:t xml:space="preserve">         -</w:t>
            </w:r>
            <w:r w:rsidRPr="00091A02">
              <w:rPr>
                <w:rFonts w:ascii="Times New Roman" w:hAnsi="Times New Roman"/>
                <w:sz w:val="24"/>
                <w:szCs w:val="24"/>
              </w:rPr>
              <w:t>Обозначим в словах корни.</w:t>
            </w:r>
          </w:p>
          <w:p w:rsidR="00A42091" w:rsidRPr="00EF48F2" w:rsidRDefault="00A42091" w:rsidP="00EC5A1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48F2">
              <w:rPr>
                <w:rFonts w:ascii="Times New Roman" w:hAnsi="Times New Roman"/>
                <w:sz w:val="24"/>
                <w:szCs w:val="24"/>
              </w:rPr>
              <w:t xml:space="preserve">           -Какой вывод можно сделать?</w:t>
            </w:r>
          </w:p>
          <w:p w:rsidR="00A42091" w:rsidRPr="00813EAD" w:rsidRDefault="00A42091" w:rsidP="00EC5A1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48F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EF48F2">
              <w:rPr>
                <w:rFonts w:ascii="Times New Roman" w:hAnsi="Times New Roman"/>
                <w:b/>
                <w:sz w:val="24"/>
                <w:szCs w:val="24"/>
              </w:rPr>
              <w:t>3. Построение проекта исходной задачи.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Творческая работа.</w:t>
            </w:r>
            <w:r w:rsidRPr="00091A02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813EAD">
              <w:rPr>
                <w:rFonts w:ascii="Times New Roman" w:hAnsi="Times New Roman"/>
                <w:sz w:val="24"/>
                <w:szCs w:val="24"/>
              </w:rPr>
              <w:t xml:space="preserve">            -Составьте с данными пословицами рассказ, придумайте речевую  </w:t>
            </w:r>
          </w:p>
          <w:p w:rsidR="00A42091" w:rsidRPr="00813EAD" w:rsidRDefault="00A42091" w:rsidP="00EC5A1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3EAD">
              <w:rPr>
                <w:rFonts w:ascii="Times New Roman" w:hAnsi="Times New Roman"/>
                <w:sz w:val="24"/>
                <w:szCs w:val="24"/>
              </w:rPr>
              <w:t xml:space="preserve">            ситуацию, объясняющую пословицу или поговорку. Какие  </w:t>
            </w:r>
          </w:p>
          <w:p w:rsidR="00A42091" w:rsidRPr="00813EAD" w:rsidRDefault="00A42091" w:rsidP="00EC5A1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3EAD">
              <w:rPr>
                <w:rFonts w:ascii="Times New Roman" w:hAnsi="Times New Roman"/>
                <w:sz w:val="24"/>
                <w:szCs w:val="24"/>
              </w:rPr>
              <w:t xml:space="preserve">             чередующие гласные в корнях вы заметили? Объясните </w:t>
            </w:r>
          </w:p>
          <w:p w:rsidR="00A42091" w:rsidRPr="00813EAD" w:rsidRDefault="00A42091" w:rsidP="00EC5A1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3EAD">
              <w:rPr>
                <w:rFonts w:ascii="Times New Roman" w:hAnsi="Times New Roman"/>
                <w:sz w:val="24"/>
                <w:szCs w:val="24"/>
              </w:rPr>
              <w:t xml:space="preserve">             правописание:</w:t>
            </w:r>
          </w:p>
          <w:p w:rsidR="00A42091" w:rsidRPr="00813EAD" w:rsidRDefault="00A42091" w:rsidP="00EC5A1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EA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Осень собирает – зима подъедает.</w:t>
            </w:r>
            <w:r w:rsidRPr="00813EAD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      На воре и шапка горит.</w:t>
            </w:r>
            <w:r w:rsidRPr="00813EAD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               Мягко стелет – жёстко спать.</w:t>
            </w:r>
            <w:r w:rsidRPr="00813EAD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                                          До земли не поклонившись, грибка не сорвёшь.</w:t>
            </w:r>
          </w:p>
          <w:p w:rsidR="00A42091" w:rsidRPr="00EF48F2" w:rsidRDefault="00A42091" w:rsidP="00EC5A1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3EAD">
              <w:rPr>
                <w:rFonts w:ascii="Times New Roman" w:hAnsi="Times New Roman"/>
                <w:sz w:val="24"/>
                <w:szCs w:val="24"/>
              </w:rPr>
              <w:t xml:space="preserve">                -П</w:t>
            </w:r>
            <w:r w:rsidRPr="00091A02">
              <w:rPr>
                <w:rFonts w:ascii="Times New Roman" w:hAnsi="Times New Roman"/>
                <w:sz w:val="24"/>
                <w:szCs w:val="24"/>
              </w:rPr>
              <w:t>очему корни написаны по-разному?</w:t>
            </w:r>
          </w:p>
          <w:p w:rsidR="00A42091" w:rsidRDefault="00A42091" w:rsidP="00EC5A13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48F2">
              <w:rPr>
                <w:rFonts w:ascii="Times New Roman" w:hAnsi="Times New Roman"/>
                <w:b/>
                <w:sz w:val="24"/>
                <w:szCs w:val="24"/>
              </w:rPr>
              <w:t xml:space="preserve">               4.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F48F2"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A42091" w:rsidRPr="00712258" w:rsidRDefault="00A42091" w:rsidP="00EC5A1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</w:t>
            </w:r>
            <w:r w:rsidRPr="00712258">
              <w:rPr>
                <w:rFonts w:ascii="Times New Roman" w:hAnsi="Times New Roman"/>
                <w:sz w:val="24"/>
                <w:szCs w:val="24"/>
              </w:rPr>
              <w:t xml:space="preserve">(Ученики проговаривают свое предложение и руками показывают разбор по  </w:t>
            </w:r>
          </w:p>
          <w:p w:rsidR="00A42091" w:rsidRPr="00712258" w:rsidRDefault="00A42091" w:rsidP="00EC5A1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12258">
              <w:rPr>
                <w:rFonts w:ascii="Times New Roman" w:hAnsi="Times New Roman"/>
                <w:sz w:val="24"/>
                <w:szCs w:val="24"/>
              </w:rPr>
              <w:t xml:space="preserve">                членам предложения: подлежащее- одна рука перед грудью, сказуемое- две </w:t>
            </w:r>
          </w:p>
          <w:p w:rsidR="00A42091" w:rsidRPr="00712258" w:rsidRDefault="00A42091" w:rsidP="00EC5A1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12258">
              <w:rPr>
                <w:rFonts w:ascii="Times New Roman" w:hAnsi="Times New Roman"/>
                <w:sz w:val="24"/>
                <w:szCs w:val="24"/>
              </w:rPr>
              <w:t xml:space="preserve">                руки перед грудью, дополнение- рывки руками, обстоятельство-размах  </w:t>
            </w:r>
          </w:p>
          <w:p w:rsidR="00A42091" w:rsidRPr="00712258" w:rsidRDefault="00A42091" w:rsidP="00EC5A1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12258">
              <w:rPr>
                <w:rFonts w:ascii="Times New Roman" w:hAnsi="Times New Roman"/>
                <w:sz w:val="24"/>
                <w:szCs w:val="24"/>
              </w:rPr>
              <w:t xml:space="preserve">                руками, определение- волна руками.  )</w:t>
            </w:r>
          </w:p>
          <w:p w:rsidR="00A42091" w:rsidRDefault="00A42091" w:rsidP="00EC5A13">
            <w:pPr>
              <w:pStyle w:val="NormalWeb"/>
              <w:spacing w:before="0" w:beforeAutospacing="0" w:after="0" w:afterAutospacing="0" w:line="360" w:lineRule="auto"/>
              <w:rPr>
                <w:b/>
              </w:rPr>
            </w:pPr>
            <w:r w:rsidRPr="00EF48F2">
              <w:rPr>
                <w:b/>
              </w:rPr>
              <w:t xml:space="preserve">               5.  </w:t>
            </w:r>
            <w:r>
              <w:rPr>
                <w:b/>
              </w:rPr>
              <w:t>Самостоятельная р</w:t>
            </w:r>
            <w:r w:rsidRPr="00EF48F2">
              <w:rPr>
                <w:b/>
              </w:rPr>
              <w:t>абота с текстом.</w:t>
            </w:r>
          </w:p>
          <w:p w:rsidR="00A42091" w:rsidRDefault="00A42091" w:rsidP="00EC5A13">
            <w:pPr>
              <w:pStyle w:val="NormalWeb"/>
              <w:tabs>
                <w:tab w:val="left" w:pos="5914"/>
              </w:tabs>
              <w:spacing w:before="0" w:beforeAutospacing="0" w:after="0" w:afterAutospacing="0" w:line="360" w:lineRule="auto"/>
              <w:jc w:val="center"/>
              <w:rPr>
                <w:b/>
              </w:rPr>
            </w:pPr>
          </w:p>
          <w:p w:rsidR="00A42091" w:rsidRDefault="00A42091" w:rsidP="00EC5A13">
            <w:pPr>
              <w:pStyle w:val="NormalWeb"/>
              <w:tabs>
                <w:tab w:val="left" w:pos="5914"/>
              </w:tabs>
              <w:spacing w:before="0" w:beforeAutospacing="0" w:after="0" w:afterAutospacing="0" w:line="360" w:lineRule="auto"/>
              <w:rPr>
                <w:b/>
              </w:rPr>
            </w:pPr>
          </w:p>
          <w:p w:rsidR="00A42091" w:rsidRDefault="00A42091" w:rsidP="00EC5A13">
            <w:pPr>
              <w:pStyle w:val="NormalWeb"/>
              <w:spacing w:before="0" w:beforeAutospacing="0" w:after="0" w:afterAutospacing="0" w:line="360" w:lineRule="auto"/>
              <w:rPr>
                <w:b/>
              </w:rPr>
            </w:pPr>
            <w:r>
              <w:rPr>
                <w:b/>
              </w:rPr>
              <w:t xml:space="preserve">                . </w:t>
            </w:r>
            <w:r w:rsidRPr="00712258">
              <w:t>-Прочитать, озаглавить текст. Списать, вставить пропущенные буквы</w:t>
            </w:r>
          </w:p>
          <w:p w:rsidR="00A42091" w:rsidRPr="00EF48F2" w:rsidRDefault="00A42091" w:rsidP="00EC5A13">
            <w:pPr>
              <w:pStyle w:val="NormalWeb"/>
              <w:spacing w:before="0" w:beforeAutospacing="0" w:after="0" w:afterAutospacing="0" w:line="360" w:lineRule="auto"/>
            </w:pPr>
            <w:r>
              <w:rPr>
                <w:b/>
              </w:rPr>
              <w:t xml:space="preserve">                   </w:t>
            </w:r>
            <w:r w:rsidRPr="00712258">
              <w:t>Выделить орфограммы.</w:t>
            </w:r>
          </w:p>
          <w:p w:rsidR="00A42091" w:rsidRDefault="00A42091" w:rsidP="00EC5A13">
            <w:pPr>
              <w:pStyle w:val="NormalWeb"/>
              <w:spacing w:before="0" w:beforeAutospacing="0" w:after="0" w:afterAutospacing="0" w:line="360" w:lineRule="auto"/>
            </w:pPr>
            <w:r>
              <w:t xml:space="preserve">          </w:t>
            </w:r>
            <w:r w:rsidRPr="00EF48F2">
              <w:t>Мы с товарищем соб…рались в далёкую поездку и предпол…гали выехать до</w:t>
            </w:r>
            <w:r>
              <w:t xml:space="preserve"> </w:t>
            </w:r>
            <w:r w:rsidRPr="00EF48F2">
              <w:t xml:space="preserve">з_ри. Однако </w:t>
            </w:r>
            <w:r>
              <w:t xml:space="preserve">               </w:t>
            </w:r>
          </w:p>
          <w:p w:rsidR="00A42091" w:rsidRDefault="00A42091" w:rsidP="00EC5A13">
            <w:pPr>
              <w:pStyle w:val="NormalWeb"/>
              <w:spacing w:before="0" w:beforeAutospacing="0" w:after="0" w:afterAutospacing="0" w:line="360" w:lineRule="auto"/>
            </w:pPr>
            <w:r>
              <w:t xml:space="preserve">           </w:t>
            </w:r>
            <w:r w:rsidRPr="00EF48F2">
              <w:t xml:space="preserve">наши </w:t>
            </w:r>
            <w:r>
              <w:t xml:space="preserve"> п</w:t>
            </w:r>
            <w:r w:rsidRPr="00EF48F2">
              <w:t>редпол…жения не</w:t>
            </w:r>
            <w:r>
              <w:t xml:space="preserve"> </w:t>
            </w:r>
            <w:r w:rsidRPr="00EF48F2">
              <w:t xml:space="preserve">вполне осуществились: </w:t>
            </w:r>
            <w:r>
              <w:t>з</w:t>
            </w:r>
            <w:r w:rsidRPr="00EF48F2">
              <w:t xml:space="preserve">амешкавшись, мы выехали, когда солнце </w:t>
            </w:r>
            <w:r>
              <w:t xml:space="preserve">      </w:t>
            </w:r>
          </w:p>
          <w:p w:rsidR="00A42091" w:rsidRDefault="00A42091" w:rsidP="00EC5A13">
            <w:pPr>
              <w:pStyle w:val="NormalWeb"/>
              <w:spacing w:before="0" w:beforeAutospacing="0" w:after="0" w:afterAutospacing="0" w:line="360" w:lineRule="auto"/>
            </w:pPr>
            <w:r>
              <w:t xml:space="preserve">           </w:t>
            </w:r>
            <w:r w:rsidRPr="00EF48F2">
              <w:t>поднялось уже</w:t>
            </w:r>
            <w:r>
              <w:t xml:space="preserve">  </w:t>
            </w:r>
            <w:r w:rsidRPr="00EF48F2">
              <w:t>высоко. Дорога шла р…внинной местностью, не поднимаясь, не опускаясь.</w:t>
            </w:r>
            <w:r>
              <w:t xml:space="preserve"> </w:t>
            </w:r>
          </w:p>
          <w:p w:rsidR="00A42091" w:rsidRDefault="00A42091" w:rsidP="00EC5A13">
            <w:pPr>
              <w:pStyle w:val="NormalWeb"/>
              <w:spacing w:before="0" w:beforeAutospacing="0" w:after="0" w:afterAutospacing="0" w:line="360" w:lineRule="auto"/>
            </w:pPr>
            <w:r>
              <w:t xml:space="preserve">          </w:t>
            </w:r>
            <w:r w:rsidRPr="00EF48F2">
              <w:t>Всюду, куда хватал глаз, расст…лалась необозримая степь. Кроме густой и</w:t>
            </w:r>
            <w:r>
              <w:t xml:space="preserve"> </w:t>
            </w:r>
            <w:r w:rsidRPr="00EF48F2">
              <w:t xml:space="preserve">высокой травы и </w:t>
            </w:r>
            <w:r>
              <w:t xml:space="preserve"> </w:t>
            </w:r>
          </w:p>
          <w:p w:rsidR="00A42091" w:rsidRDefault="00A42091" w:rsidP="00EC5A13">
            <w:pPr>
              <w:pStyle w:val="NormalWeb"/>
              <w:spacing w:before="0" w:beforeAutospacing="0" w:after="0" w:afterAutospacing="0" w:line="360" w:lineRule="auto"/>
            </w:pPr>
            <w:r>
              <w:t xml:space="preserve">           </w:t>
            </w:r>
            <w:r w:rsidRPr="00EF48F2">
              <w:t>мелкой пор…сли у дороги, не видно было никакой другой</w:t>
            </w:r>
            <w:r>
              <w:t xml:space="preserve"> </w:t>
            </w:r>
            <w:r w:rsidRPr="00EF48F2">
              <w:t xml:space="preserve">р…стительности. В полдень мы </w:t>
            </w:r>
            <w:r>
              <w:t xml:space="preserve"> </w:t>
            </w:r>
          </w:p>
          <w:p w:rsidR="00A42091" w:rsidRDefault="00A42091" w:rsidP="00EC5A13">
            <w:pPr>
              <w:pStyle w:val="NormalWeb"/>
              <w:spacing w:before="0" w:beforeAutospacing="0" w:after="0" w:afterAutospacing="0" w:line="360" w:lineRule="auto"/>
            </w:pPr>
            <w:r>
              <w:t xml:space="preserve">          </w:t>
            </w:r>
            <w:r w:rsidRPr="00EF48F2">
              <w:t>распол…жились на отдых у небольшого селения</w:t>
            </w:r>
            <w:r>
              <w:t xml:space="preserve">  </w:t>
            </w:r>
            <w:r w:rsidRPr="00EF48F2">
              <w:t xml:space="preserve">на берегу маленького озера. Ребятишки </w:t>
            </w:r>
            <w:r>
              <w:t xml:space="preserve"> </w:t>
            </w:r>
          </w:p>
          <w:p w:rsidR="00A42091" w:rsidRDefault="00A42091" w:rsidP="00EC5A13">
            <w:pPr>
              <w:pStyle w:val="NormalWeb"/>
              <w:spacing w:before="0" w:beforeAutospacing="0" w:after="0" w:afterAutospacing="0" w:line="360" w:lineRule="auto"/>
            </w:pPr>
            <w:r>
              <w:t xml:space="preserve">          </w:t>
            </w:r>
            <w:r w:rsidRPr="00EF48F2">
              <w:t>самого различного возр…ста, заг…релые,</w:t>
            </w:r>
            <w:r>
              <w:t xml:space="preserve"> </w:t>
            </w:r>
            <w:r w:rsidRPr="00EF48F2">
              <w:t xml:space="preserve">бронзовые, купались в нём, плавали наперегонки, </w:t>
            </w:r>
          </w:p>
          <w:p w:rsidR="00A42091" w:rsidRDefault="00A42091" w:rsidP="00EC5A13">
            <w:pPr>
              <w:pStyle w:val="NormalWeb"/>
              <w:spacing w:before="0" w:beforeAutospacing="0" w:after="0" w:afterAutospacing="0" w:line="360" w:lineRule="auto"/>
            </w:pPr>
            <w:r>
              <w:t xml:space="preserve">          </w:t>
            </w:r>
            <w:r w:rsidRPr="00EF48F2">
              <w:t>соревновались, как настоящие</w:t>
            </w:r>
            <w:r>
              <w:t xml:space="preserve"> </w:t>
            </w:r>
            <w:r w:rsidRPr="00EF48F2">
              <w:t xml:space="preserve">пловцы. Покормив лошадей, мы поехали дальше. Солнце </w:t>
            </w:r>
          </w:p>
          <w:p w:rsidR="00A42091" w:rsidRDefault="00A42091" w:rsidP="00EC5A13">
            <w:pPr>
              <w:pStyle w:val="NormalWeb"/>
              <w:spacing w:before="0" w:beforeAutospacing="0" w:after="0" w:afterAutospacing="0" w:line="360" w:lineRule="auto"/>
            </w:pPr>
            <w:r>
              <w:t xml:space="preserve">           </w:t>
            </w:r>
            <w:r w:rsidRPr="00EF48F2">
              <w:t>пекло нестерпимо, к</w:t>
            </w:r>
            <w:r>
              <w:t xml:space="preserve"> </w:t>
            </w:r>
            <w:r w:rsidRPr="00EF48F2">
              <w:t xml:space="preserve">металлическим частям повозки нельзя было прик…снуться. Подл…жив </w:t>
            </w:r>
            <w:r>
              <w:t xml:space="preserve">  </w:t>
            </w:r>
          </w:p>
          <w:p w:rsidR="00A42091" w:rsidRDefault="00A42091" w:rsidP="00EC5A13">
            <w:pPr>
              <w:pStyle w:val="NormalWeb"/>
              <w:spacing w:before="0" w:beforeAutospacing="0" w:after="0" w:afterAutospacing="0" w:line="360" w:lineRule="auto"/>
            </w:pPr>
            <w:r>
              <w:t xml:space="preserve">          </w:t>
            </w:r>
            <w:r w:rsidRPr="00EF48F2">
              <w:t>под</w:t>
            </w:r>
            <w:r>
              <w:t xml:space="preserve"> </w:t>
            </w:r>
            <w:r w:rsidRPr="00EF48F2">
              <w:t>голову захваченный на всякий случай непром…каемый плащ, я задремал.</w:t>
            </w:r>
            <w:r>
              <w:t xml:space="preserve"> </w:t>
            </w:r>
            <w:r w:rsidRPr="00EF48F2">
              <w:t xml:space="preserve">Очнулся </w:t>
            </w:r>
            <w:r>
              <w:t>-</w:t>
            </w:r>
            <w:r w:rsidRPr="00EF48F2">
              <w:t xml:space="preserve"> по-</w:t>
            </w:r>
            <w:r>
              <w:t xml:space="preserve">  </w:t>
            </w:r>
          </w:p>
          <w:p w:rsidR="00A42091" w:rsidRDefault="00A42091" w:rsidP="00EC5A13">
            <w:pPr>
              <w:pStyle w:val="NormalWeb"/>
              <w:spacing w:before="0" w:beforeAutospacing="0" w:after="0" w:afterAutospacing="0" w:line="360" w:lineRule="auto"/>
            </w:pPr>
            <w:r>
              <w:t xml:space="preserve">         </w:t>
            </w:r>
            <w:r w:rsidRPr="00EF48F2">
              <w:t>прежнему прост…ралась перед глазами та же бесконечная степь, но</w:t>
            </w:r>
            <w:r>
              <w:t xml:space="preserve"> </w:t>
            </w:r>
            <w:r w:rsidRPr="00EF48F2">
              <w:t xml:space="preserve">солнце уже совсем </w:t>
            </w:r>
            <w:r>
              <w:t xml:space="preserve"> </w:t>
            </w:r>
          </w:p>
          <w:p w:rsidR="00A42091" w:rsidRDefault="00A42091" w:rsidP="00EC5A13">
            <w:pPr>
              <w:pStyle w:val="NormalWeb"/>
              <w:spacing w:before="0" w:beforeAutospacing="0" w:after="0" w:afterAutospacing="0" w:line="360" w:lineRule="auto"/>
            </w:pPr>
            <w:r>
              <w:t xml:space="preserve">        </w:t>
            </w:r>
            <w:r w:rsidRPr="00EF48F2">
              <w:t>скл…нилось к горизонту, почти к…салось его своим краем.</w:t>
            </w:r>
            <w:r>
              <w:t xml:space="preserve"> </w:t>
            </w:r>
            <w:r w:rsidRPr="00EF48F2">
              <w:t xml:space="preserve">Вот </w:t>
            </w:r>
            <w:r>
              <w:t>з</w:t>
            </w:r>
            <w:r w:rsidRPr="00EF48F2">
              <w:t>а</w:t>
            </w:r>
            <w:r>
              <w:t>г</w:t>
            </w:r>
            <w:r w:rsidRPr="00EF48F2">
              <w:t xml:space="preserve">…релись на небе звёзды. </w:t>
            </w:r>
          </w:p>
          <w:p w:rsidR="00A42091" w:rsidRPr="00EF48F2" w:rsidRDefault="00A42091" w:rsidP="00EC5A13">
            <w:pPr>
              <w:pStyle w:val="NormalWeb"/>
              <w:spacing w:before="0" w:beforeAutospacing="0" w:after="0" w:afterAutospacing="0" w:line="360" w:lineRule="auto"/>
            </w:pPr>
            <w:r>
              <w:t xml:space="preserve">         </w:t>
            </w:r>
            <w:r w:rsidRPr="00EF48F2">
              <w:t>Наконец вдали замелькали электрические огни.</w:t>
            </w:r>
            <w:r>
              <w:t xml:space="preserve"> </w:t>
            </w:r>
            <w:r w:rsidRPr="00EF48F2">
              <w:t>Через</w:t>
            </w:r>
            <w:r>
              <w:t xml:space="preserve"> </w:t>
            </w:r>
            <w:r w:rsidRPr="00EF48F2">
              <w:t>час мы въехали в город.</w:t>
            </w:r>
          </w:p>
          <w:p w:rsidR="00A42091" w:rsidRPr="00BB308F" w:rsidRDefault="00A42091" w:rsidP="00EC5A13">
            <w:pPr>
              <w:tabs>
                <w:tab w:val="left" w:pos="9137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-</w:t>
            </w:r>
            <w:r w:rsidRPr="00BB308F">
              <w:rPr>
                <w:rFonts w:ascii="Times New Roman" w:hAnsi="Times New Roman"/>
                <w:sz w:val="24"/>
                <w:szCs w:val="24"/>
              </w:rPr>
              <w:t>О чем данный текст, как бы вы его назвали?</w:t>
            </w:r>
          </w:p>
          <w:p w:rsidR="00A42091" w:rsidRPr="00BB308F" w:rsidRDefault="00A42091" w:rsidP="00EC5A13">
            <w:pPr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</w:t>
            </w:r>
            <w:r w:rsidRPr="00BB308F">
              <w:rPr>
                <w:rFonts w:ascii="Times New Roman" w:hAnsi="Times New Roman"/>
                <w:sz w:val="24"/>
                <w:szCs w:val="24"/>
              </w:rPr>
              <w:t>Найдите в тексте слова с чередованием.</w:t>
            </w:r>
          </w:p>
          <w:p w:rsidR="00A42091" w:rsidRPr="00BB308F" w:rsidRDefault="00A42091" w:rsidP="00EC5A13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- </w:t>
            </w:r>
            <w:r w:rsidRPr="00BB308F">
              <w:rPr>
                <w:rFonts w:ascii="Times New Roman" w:hAnsi="Times New Roman"/>
                <w:sz w:val="24"/>
                <w:szCs w:val="24"/>
              </w:rPr>
              <w:t>Объясните написание чередующихся гласных а-о, е-и  в корнях .</w:t>
            </w:r>
          </w:p>
          <w:p w:rsidR="00A42091" w:rsidRPr="00091A02" w:rsidRDefault="00A42091" w:rsidP="00EC5A13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6. Разбор ситуации. </w:t>
            </w:r>
          </w:p>
        </w:tc>
        <w:tc>
          <w:tcPr>
            <w:tcW w:w="2567" w:type="dxa"/>
          </w:tcPr>
          <w:p w:rsidR="00A42091" w:rsidRPr="00091A02" w:rsidRDefault="00A42091" w:rsidP="00EC5A1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1A02">
              <w:rPr>
                <w:rFonts w:ascii="Times New Roman" w:hAnsi="Times New Roman"/>
                <w:sz w:val="24"/>
                <w:szCs w:val="24"/>
              </w:rPr>
              <w:br/>
            </w:r>
            <w:r w:rsidRPr="00091A02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</w:tbl>
    <w:p w:rsidR="00A42091" w:rsidRPr="001046E3" w:rsidRDefault="00A42091" w:rsidP="00E46C6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-Представьте себе, что в</w:t>
      </w:r>
      <w:r w:rsidRPr="001046E3">
        <w:rPr>
          <w:rFonts w:ascii="Times New Roman" w:hAnsi="Times New Roman"/>
          <w:sz w:val="24"/>
          <w:szCs w:val="24"/>
        </w:rPr>
        <w:t>аша мама попросила вас научить младшего брата правилам поведения за столом. Используя глаголы с чередованием в корне, составьте памятку с с</w:t>
      </w:r>
      <w:r>
        <w:rPr>
          <w:rFonts w:ascii="Times New Roman" w:hAnsi="Times New Roman"/>
          <w:sz w:val="24"/>
          <w:szCs w:val="24"/>
        </w:rPr>
        <w:t>оветам</w:t>
      </w:r>
      <w:r w:rsidRPr="001046E3">
        <w:rPr>
          <w:rFonts w:ascii="Times New Roman" w:hAnsi="Times New Roman"/>
          <w:sz w:val="24"/>
          <w:szCs w:val="24"/>
        </w:rPr>
        <w:t>:</w:t>
      </w:r>
    </w:p>
    <w:p w:rsidR="00A42091" w:rsidRPr="00626CFF" w:rsidRDefault="00A42091" w:rsidP="00E46C62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626CFF">
        <w:rPr>
          <w:rFonts w:ascii="Times New Roman" w:hAnsi="Times New Roman"/>
          <w:b/>
          <w:i/>
          <w:iCs/>
          <w:sz w:val="24"/>
          <w:szCs w:val="24"/>
        </w:rPr>
        <w:t>Вымыв руки перед едой, вытирай их тщательно</w:t>
      </w:r>
      <w:r w:rsidRPr="00626CFF">
        <w:rPr>
          <w:rFonts w:ascii="Times New Roman" w:hAnsi="Times New Roman"/>
          <w:b/>
          <w:i/>
          <w:iCs/>
          <w:sz w:val="24"/>
          <w:szCs w:val="24"/>
          <w:u w:val="single"/>
        </w:rPr>
        <w:t>.</w:t>
      </w:r>
    </w:p>
    <w:p w:rsidR="00A42091" w:rsidRDefault="00A42091" w:rsidP="00E46C62">
      <w:pPr>
        <w:spacing w:after="0" w:line="360" w:lineRule="auto"/>
      </w:pPr>
      <w:r w:rsidRPr="00626CFF">
        <w:rPr>
          <w:rFonts w:ascii="Times New Roman" w:hAnsi="Times New Roman"/>
          <w:b/>
          <w:sz w:val="24"/>
          <w:szCs w:val="24"/>
        </w:rPr>
        <w:t>Перед  выполнением задания изучите информацию о правилах составления памятки :</w:t>
      </w:r>
      <w:r w:rsidRPr="001046E3">
        <w:rPr>
          <w:rFonts w:ascii="Times New Roman" w:hAnsi="Times New Roman"/>
          <w:sz w:val="24"/>
          <w:szCs w:val="24"/>
        </w:rPr>
        <w:br/>
        <w:t>1) Используй короткие простые предложения;</w:t>
      </w:r>
      <w:r w:rsidRPr="001046E3">
        <w:rPr>
          <w:rFonts w:ascii="Times New Roman" w:hAnsi="Times New Roman"/>
          <w:sz w:val="24"/>
          <w:szCs w:val="24"/>
        </w:rPr>
        <w:br/>
        <w:t>2) Глаголы должны быть в форме 2 лица ед. ч и передавать совет, просьбу.</w:t>
      </w:r>
      <w:r w:rsidRPr="001046E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-</w:t>
      </w:r>
      <w:r w:rsidRPr="001046E3">
        <w:rPr>
          <w:rFonts w:ascii="Times New Roman" w:hAnsi="Times New Roman"/>
          <w:sz w:val="24"/>
          <w:szCs w:val="24"/>
        </w:rPr>
        <w:t>Используйте данные глаголы с чередующимися гласными в корнях:</w:t>
      </w:r>
      <w:r w:rsidRPr="001046E3">
        <w:rPr>
          <w:rFonts w:ascii="Times New Roman" w:hAnsi="Times New Roman"/>
          <w:sz w:val="24"/>
          <w:szCs w:val="24"/>
        </w:rPr>
        <w:br/>
      </w:r>
      <w:r w:rsidRPr="00486159">
        <w:rPr>
          <w:rFonts w:ascii="Times New Roman" w:hAnsi="Times New Roman"/>
          <w:b/>
          <w:i/>
          <w:iCs/>
          <w:sz w:val="32"/>
          <w:szCs w:val="24"/>
        </w:rPr>
        <w:t>собирать, убирать, вытирать, расстилать, постелить, задирать</w:t>
      </w:r>
      <w:r>
        <w:rPr>
          <w:rFonts w:ascii="Times New Roman" w:hAnsi="Times New Roman"/>
          <w:b/>
          <w:i/>
          <w:iCs/>
          <w:sz w:val="32"/>
          <w:szCs w:val="24"/>
        </w:rPr>
        <w:t>.</w:t>
      </w:r>
      <w:r w:rsidRPr="00486159">
        <w:rPr>
          <w:rFonts w:ascii="Times New Roman" w:hAnsi="Times New Roman"/>
          <w:b/>
          <w:sz w:val="32"/>
          <w:szCs w:val="24"/>
        </w:rPr>
        <w:br/>
      </w:r>
      <w:r w:rsidRPr="001046E3">
        <w:rPr>
          <w:rFonts w:ascii="Times New Roman" w:hAnsi="Times New Roman"/>
          <w:sz w:val="24"/>
          <w:szCs w:val="24"/>
        </w:rPr>
        <w:t xml:space="preserve">1.Вымыв руки перед едой, </w:t>
      </w:r>
      <w:r w:rsidRPr="00486159">
        <w:rPr>
          <w:rFonts w:ascii="Times New Roman" w:hAnsi="Times New Roman"/>
          <w:b/>
          <w:sz w:val="24"/>
          <w:szCs w:val="24"/>
        </w:rPr>
        <w:t>вытирай</w:t>
      </w:r>
      <w:r w:rsidRPr="001046E3">
        <w:rPr>
          <w:rFonts w:ascii="Times New Roman" w:hAnsi="Times New Roman"/>
          <w:sz w:val="24"/>
          <w:szCs w:val="24"/>
        </w:rPr>
        <w:t xml:space="preserve"> их тщательно.</w:t>
      </w:r>
      <w:r w:rsidRPr="001046E3">
        <w:rPr>
          <w:rFonts w:ascii="Times New Roman" w:hAnsi="Times New Roman"/>
          <w:sz w:val="24"/>
          <w:szCs w:val="24"/>
        </w:rPr>
        <w:br/>
        <w:t xml:space="preserve">2. </w:t>
      </w:r>
      <w:r w:rsidRPr="00486159">
        <w:rPr>
          <w:rFonts w:ascii="Times New Roman" w:hAnsi="Times New Roman"/>
          <w:b/>
          <w:sz w:val="24"/>
          <w:szCs w:val="24"/>
        </w:rPr>
        <w:t>Постели</w:t>
      </w:r>
      <w:r w:rsidRPr="001046E3">
        <w:rPr>
          <w:rFonts w:ascii="Times New Roman" w:hAnsi="Times New Roman"/>
          <w:sz w:val="24"/>
          <w:szCs w:val="24"/>
        </w:rPr>
        <w:t xml:space="preserve"> салфетку на колени.</w:t>
      </w:r>
      <w:r w:rsidRPr="001046E3">
        <w:rPr>
          <w:rFonts w:ascii="Times New Roman" w:hAnsi="Times New Roman"/>
          <w:sz w:val="24"/>
          <w:szCs w:val="24"/>
        </w:rPr>
        <w:br/>
        <w:t xml:space="preserve">3. Не </w:t>
      </w:r>
      <w:r w:rsidRPr="00486159">
        <w:rPr>
          <w:rFonts w:ascii="Times New Roman" w:hAnsi="Times New Roman"/>
          <w:b/>
          <w:sz w:val="24"/>
          <w:szCs w:val="24"/>
        </w:rPr>
        <w:t>задирай</w:t>
      </w:r>
      <w:r w:rsidRPr="001046E3">
        <w:rPr>
          <w:rFonts w:ascii="Times New Roman" w:hAnsi="Times New Roman"/>
          <w:sz w:val="24"/>
          <w:szCs w:val="24"/>
        </w:rPr>
        <w:t xml:space="preserve"> ноги и не болтай ими.</w:t>
      </w:r>
      <w:r w:rsidRPr="001046E3">
        <w:rPr>
          <w:rFonts w:ascii="Times New Roman" w:hAnsi="Times New Roman"/>
          <w:sz w:val="24"/>
          <w:szCs w:val="24"/>
        </w:rPr>
        <w:br/>
        <w:t xml:space="preserve">4. </w:t>
      </w:r>
      <w:r w:rsidRPr="00486159">
        <w:rPr>
          <w:rFonts w:ascii="Times New Roman" w:hAnsi="Times New Roman"/>
          <w:b/>
          <w:sz w:val="24"/>
          <w:szCs w:val="24"/>
        </w:rPr>
        <w:t>Убирай</w:t>
      </w:r>
      <w:r w:rsidRPr="001046E3">
        <w:rPr>
          <w:rFonts w:ascii="Times New Roman" w:hAnsi="Times New Roman"/>
          <w:sz w:val="24"/>
          <w:szCs w:val="24"/>
        </w:rPr>
        <w:t xml:space="preserve"> локти со стола.</w:t>
      </w:r>
      <w:r w:rsidRPr="001046E3">
        <w:rPr>
          <w:rFonts w:ascii="Times New Roman" w:hAnsi="Times New Roman"/>
          <w:sz w:val="24"/>
          <w:szCs w:val="24"/>
        </w:rPr>
        <w:br/>
        <w:t xml:space="preserve">5. </w:t>
      </w:r>
      <w:r w:rsidRPr="00486159">
        <w:rPr>
          <w:rFonts w:ascii="Times New Roman" w:hAnsi="Times New Roman"/>
          <w:b/>
          <w:sz w:val="24"/>
          <w:szCs w:val="24"/>
        </w:rPr>
        <w:t>Вытирай</w:t>
      </w:r>
      <w:r w:rsidRPr="001046E3">
        <w:rPr>
          <w:rFonts w:ascii="Times New Roman" w:hAnsi="Times New Roman"/>
          <w:sz w:val="24"/>
          <w:szCs w:val="24"/>
        </w:rPr>
        <w:t xml:space="preserve"> рот не рукавом, а салфеткой.</w:t>
      </w:r>
      <w:r w:rsidRPr="001046E3">
        <w:rPr>
          <w:rFonts w:ascii="Times New Roman" w:hAnsi="Times New Roman"/>
          <w:sz w:val="24"/>
          <w:szCs w:val="24"/>
        </w:rPr>
        <w:br/>
        <w:t>6</w:t>
      </w:r>
      <w:r>
        <w:rPr>
          <w:rFonts w:ascii="Times New Roman" w:hAnsi="Times New Roman"/>
          <w:sz w:val="24"/>
          <w:szCs w:val="24"/>
        </w:rPr>
        <w:t>.</w:t>
      </w:r>
      <w:r w:rsidRPr="001046E3">
        <w:rPr>
          <w:rFonts w:ascii="Times New Roman" w:hAnsi="Times New Roman"/>
          <w:sz w:val="24"/>
          <w:szCs w:val="24"/>
        </w:rPr>
        <w:t>После еды</w:t>
      </w:r>
      <w:r w:rsidRPr="00486159">
        <w:rPr>
          <w:rFonts w:ascii="Times New Roman" w:hAnsi="Times New Roman"/>
          <w:sz w:val="24"/>
          <w:szCs w:val="24"/>
        </w:rPr>
        <w:t xml:space="preserve"> </w:t>
      </w:r>
      <w:r w:rsidRPr="00EF48F2">
        <w:rPr>
          <w:rFonts w:ascii="Times New Roman" w:hAnsi="Times New Roman"/>
          <w:b/>
          <w:sz w:val="24"/>
          <w:szCs w:val="24"/>
        </w:rPr>
        <w:t>убери</w:t>
      </w:r>
      <w:r>
        <w:rPr>
          <w:rFonts w:ascii="Times New Roman" w:hAnsi="Times New Roman"/>
          <w:sz w:val="24"/>
          <w:szCs w:val="24"/>
        </w:rPr>
        <w:t xml:space="preserve"> за собой посуду.</w:t>
      </w:r>
      <w:r>
        <w:rPr>
          <w:rFonts w:ascii="Times New Roman" w:hAnsi="Times New Roman"/>
          <w:sz w:val="24"/>
          <w:szCs w:val="24"/>
        </w:rPr>
        <w:br/>
        <w:t>7</w:t>
      </w:r>
      <w:r w:rsidRPr="001046E3">
        <w:rPr>
          <w:rFonts w:ascii="Times New Roman" w:hAnsi="Times New Roman"/>
          <w:sz w:val="24"/>
          <w:szCs w:val="24"/>
        </w:rPr>
        <w:t xml:space="preserve">. Не поленись, </w:t>
      </w:r>
      <w:r w:rsidRPr="00486159">
        <w:rPr>
          <w:rFonts w:ascii="Times New Roman" w:hAnsi="Times New Roman"/>
          <w:b/>
          <w:sz w:val="24"/>
          <w:szCs w:val="24"/>
        </w:rPr>
        <w:t>собери</w:t>
      </w:r>
      <w:r w:rsidRPr="001046E3">
        <w:rPr>
          <w:rFonts w:ascii="Times New Roman" w:hAnsi="Times New Roman"/>
          <w:sz w:val="24"/>
          <w:szCs w:val="24"/>
        </w:rPr>
        <w:t xml:space="preserve"> крошки и другой мусор</w:t>
      </w:r>
      <w:r>
        <w:t>.</w:t>
      </w:r>
    </w:p>
    <w:p w:rsidR="00A42091" w:rsidRDefault="00A42091" w:rsidP="00E46C6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31382">
        <w:rPr>
          <w:rFonts w:ascii="Times New Roman" w:hAnsi="Times New Roman"/>
          <w:sz w:val="24"/>
          <w:szCs w:val="24"/>
        </w:rPr>
        <w:t>(выделенные слова пропущены)</w:t>
      </w:r>
    </w:p>
    <w:p w:rsidR="00A42091" w:rsidRDefault="00A42091" w:rsidP="00E46C6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7.Рефлексия. </w:t>
      </w:r>
    </w:p>
    <w:p w:rsidR="00A42091" w:rsidRDefault="00A42091" w:rsidP="00E46C6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Скажите, от чего зависит написание букв о-а в корне слова.</w:t>
      </w:r>
    </w:p>
    <w:p w:rsidR="00A42091" w:rsidRPr="00F7011A" w:rsidRDefault="00A42091" w:rsidP="00E46C6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-Когда пишется в корне –и-, а когда-е-?</w:t>
      </w:r>
    </w:p>
    <w:p w:rsidR="00A42091" w:rsidRDefault="00A42091" w:rsidP="00E46C6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Pr="000B2BD6">
        <w:rPr>
          <w:rFonts w:ascii="Times New Roman" w:hAnsi="Times New Roman"/>
          <w:sz w:val="24"/>
          <w:szCs w:val="24"/>
        </w:rPr>
        <w:t>Ребята,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B2BD6">
        <w:rPr>
          <w:rFonts w:ascii="Times New Roman" w:hAnsi="Times New Roman"/>
          <w:sz w:val="24"/>
          <w:szCs w:val="24"/>
        </w:rPr>
        <w:t>внимательно подумайте и оцените работу каждого из вас на у</w:t>
      </w:r>
      <w:r>
        <w:rPr>
          <w:rFonts w:ascii="Times New Roman" w:hAnsi="Times New Roman"/>
          <w:sz w:val="24"/>
          <w:szCs w:val="24"/>
        </w:rPr>
        <w:t>роке.</w:t>
      </w:r>
    </w:p>
    <w:p w:rsidR="00A42091" w:rsidRDefault="00A42091" w:rsidP="00E46C6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31382">
        <w:rPr>
          <w:rFonts w:ascii="Times New Roman" w:hAnsi="Times New Roman"/>
          <w:b/>
          <w:sz w:val="24"/>
          <w:szCs w:val="24"/>
        </w:rPr>
        <w:t>8.Домашняя работа.</w:t>
      </w:r>
    </w:p>
    <w:p w:rsidR="00A42091" w:rsidRDefault="00A42091" w:rsidP="00E46C6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Придумать 10</w:t>
      </w:r>
      <w:r w:rsidRPr="00131382">
        <w:rPr>
          <w:rFonts w:ascii="Times New Roman" w:hAnsi="Times New Roman"/>
          <w:sz w:val="24"/>
          <w:szCs w:val="24"/>
        </w:rPr>
        <w:t xml:space="preserve"> предложений со словами на чередование и-е, а-о</w:t>
      </w:r>
    </w:p>
    <w:p w:rsidR="00A42091" w:rsidRDefault="00A42091" w:rsidP="00E46C6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42091" w:rsidRDefault="00A42091" w:rsidP="00E46C6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42091" w:rsidRDefault="00A42091" w:rsidP="00E46C6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42091" w:rsidRDefault="00A42091" w:rsidP="00E46C6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42091" w:rsidRDefault="00A42091" w:rsidP="00E46C6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42091" w:rsidRDefault="00A42091" w:rsidP="00E46C6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42091" w:rsidRDefault="00A42091" w:rsidP="00E46C6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42091" w:rsidRDefault="00A42091" w:rsidP="00E46C6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42091" w:rsidRDefault="00A42091" w:rsidP="00E46C6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42091" w:rsidRDefault="00A42091" w:rsidP="00E46C6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42091" w:rsidRDefault="00A42091" w:rsidP="00E46C6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42091" w:rsidRDefault="00A42091" w:rsidP="00E46C6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42091" w:rsidRDefault="00A42091" w:rsidP="00E46C6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42091" w:rsidRDefault="00A42091" w:rsidP="00E46C6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42091" w:rsidRDefault="00A42091" w:rsidP="00E46C6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42091" w:rsidRDefault="00A42091" w:rsidP="00E46C6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42091" w:rsidRDefault="00A42091" w:rsidP="00E46C6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42091" w:rsidRDefault="00A42091" w:rsidP="00E46C6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42091" w:rsidRDefault="00A42091" w:rsidP="00E46C6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42091" w:rsidRDefault="00A42091" w:rsidP="00E46C6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42091" w:rsidRDefault="00A42091" w:rsidP="00E46C6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42091" w:rsidRDefault="00A42091"/>
    <w:sectPr w:rsidR="00A42091" w:rsidSect="00E03760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8681F"/>
    <w:multiLevelType w:val="multilevel"/>
    <w:tmpl w:val="CDCCA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6C62"/>
    <w:rsid w:val="00091A02"/>
    <w:rsid w:val="000B2BD6"/>
    <w:rsid w:val="001046E3"/>
    <w:rsid w:val="00106784"/>
    <w:rsid w:val="00131382"/>
    <w:rsid w:val="001A7025"/>
    <w:rsid w:val="004536AD"/>
    <w:rsid w:val="00486159"/>
    <w:rsid w:val="004965E3"/>
    <w:rsid w:val="00522F8A"/>
    <w:rsid w:val="00626CFF"/>
    <w:rsid w:val="00712258"/>
    <w:rsid w:val="00813EAD"/>
    <w:rsid w:val="00953900"/>
    <w:rsid w:val="00A42091"/>
    <w:rsid w:val="00A72B05"/>
    <w:rsid w:val="00BB308F"/>
    <w:rsid w:val="00CF0262"/>
    <w:rsid w:val="00DA7FED"/>
    <w:rsid w:val="00DB082E"/>
    <w:rsid w:val="00DC1F4D"/>
    <w:rsid w:val="00DF0BF9"/>
    <w:rsid w:val="00E03760"/>
    <w:rsid w:val="00E46C62"/>
    <w:rsid w:val="00E85F26"/>
    <w:rsid w:val="00EC5A13"/>
    <w:rsid w:val="00EF48F2"/>
    <w:rsid w:val="00F7011A"/>
    <w:rsid w:val="00FF2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F4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46C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46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6C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5</Pages>
  <Words>874</Words>
  <Characters>4984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</cp:revision>
  <dcterms:created xsi:type="dcterms:W3CDTF">2018-02-07T17:31:00Z</dcterms:created>
  <dcterms:modified xsi:type="dcterms:W3CDTF">2018-02-09T03:29:00Z</dcterms:modified>
</cp:coreProperties>
</file>