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59" w:rsidRPr="00C55951" w:rsidRDefault="00C67259" w:rsidP="008B42E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55951">
        <w:rPr>
          <w:rFonts w:ascii="Times New Roman" w:hAnsi="Times New Roman"/>
          <w:b/>
          <w:sz w:val="28"/>
          <w:szCs w:val="28"/>
        </w:rPr>
        <w:t>А</w:t>
      </w:r>
      <w:r w:rsidRPr="00C55951">
        <w:rPr>
          <w:rFonts w:ascii="Times New Roman" w:hAnsi="Times New Roman"/>
          <w:b/>
          <w:sz w:val="28"/>
          <w:szCs w:val="28"/>
          <w:lang w:val="kk-KZ"/>
        </w:rPr>
        <w:t>қмола облысы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 w:rsidRPr="00C55951">
        <w:rPr>
          <w:rFonts w:ascii="Times New Roman" w:hAnsi="Times New Roman"/>
          <w:b/>
          <w:sz w:val="28"/>
          <w:szCs w:val="28"/>
          <w:lang w:val="kk-KZ"/>
        </w:rPr>
        <w:t xml:space="preserve"> Жарқайың ауданы Зерноград негізгі мектебінің бастауыш сынып мұғалімі, кәсіподақ төрайымы Демидова Наталья Антоновнаға мінездеме</w:t>
      </w:r>
    </w:p>
    <w:p w:rsidR="00C67259" w:rsidRPr="00C55951" w:rsidRDefault="00C67259" w:rsidP="00C55951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C55951">
        <w:rPr>
          <w:rFonts w:ascii="Times New Roman" w:hAnsi="Times New Roman"/>
          <w:sz w:val="28"/>
          <w:szCs w:val="28"/>
          <w:lang w:val="kk-KZ"/>
        </w:rPr>
        <w:t>Демидова Наталья Антоновна 1967 жылы туған, бастауыш сынып мұғалімі I санатты педагогикалық өтілімі -30 жыл. 2004 жылы Қостанай –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C55951">
        <w:rPr>
          <w:rFonts w:ascii="Times New Roman" w:hAnsi="Times New Roman"/>
          <w:sz w:val="28"/>
          <w:szCs w:val="28"/>
          <w:lang w:val="kk-KZ"/>
        </w:rPr>
        <w:t>леуметтік академиясының бастауыш сыныптар мам</w:t>
      </w:r>
      <w:r>
        <w:rPr>
          <w:rFonts w:ascii="Times New Roman" w:hAnsi="Times New Roman"/>
          <w:sz w:val="28"/>
          <w:szCs w:val="28"/>
          <w:lang w:val="kk-KZ"/>
        </w:rPr>
        <w:t>андығы бойынша тәмәмдады</w:t>
      </w:r>
      <w:r w:rsidRPr="00C55951">
        <w:rPr>
          <w:rFonts w:ascii="Times New Roman" w:hAnsi="Times New Roman"/>
          <w:sz w:val="28"/>
          <w:szCs w:val="28"/>
          <w:lang w:val="kk-KZ"/>
        </w:rPr>
        <w:t>,жоғары білімді.</w:t>
      </w:r>
    </w:p>
    <w:p w:rsidR="00C67259" w:rsidRPr="00C55951" w:rsidRDefault="00C67259" w:rsidP="00C55951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C55951">
        <w:rPr>
          <w:rFonts w:ascii="Times New Roman" w:hAnsi="Times New Roman"/>
          <w:sz w:val="28"/>
          <w:szCs w:val="28"/>
          <w:lang w:val="kk-KZ"/>
        </w:rPr>
        <w:t xml:space="preserve">    1993 жылдан бастап Зерноград негізгі мектебінде ,1993-1999 жылдан бастап география мұғалімі және 1995-1999 жылдары мектеп ұйымдастырушысы , ал 2000 жылдан бастап  бастауыш сынып мұғалімі болып жұмыс істеді.</w:t>
      </w:r>
    </w:p>
    <w:p w:rsidR="00C67259" w:rsidRPr="00C55951" w:rsidRDefault="00C67259" w:rsidP="00C55951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C55951">
        <w:rPr>
          <w:rFonts w:ascii="Times New Roman" w:hAnsi="Times New Roman"/>
          <w:sz w:val="28"/>
          <w:szCs w:val="28"/>
          <w:lang w:val="kk-KZ"/>
        </w:rPr>
        <w:t>Наталья Антоновна әрдайым өз біліктілігін арттыруда, соңғы рет 2014 жылы.2013 жылы Кембриджский университетінің 2 деңгейін курсын аяқтады. Көкшетау қаласында өтк</w:t>
      </w:r>
      <w:r>
        <w:rPr>
          <w:rFonts w:ascii="Times New Roman" w:hAnsi="Times New Roman"/>
          <w:sz w:val="28"/>
          <w:szCs w:val="28"/>
          <w:lang w:val="kk-KZ"/>
        </w:rPr>
        <w:t>ен Халықаралық жаңашыл ойлар жәр</w:t>
      </w:r>
      <w:r w:rsidRPr="00C55951">
        <w:rPr>
          <w:rFonts w:ascii="Times New Roman" w:hAnsi="Times New Roman"/>
          <w:sz w:val="28"/>
          <w:szCs w:val="28"/>
          <w:lang w:val="kk-KZ"/>
        </w:rPr>
        <w:t>меңкесіне бірнеше рет қатысты. Облыстық</w:t>
      </w:r>
      <w:r>
        <w:rPr>
          <w:rFonts w:ascii="Times New Roman" w:hAnsi="Times New Roman"/>
          <w:sz w:val="28"/>
          <w:szCs w:val="28"/>
          <w:lang w:val="kk-KZ"/>
        </w:rPr>
        <w:t>, аудандық</w:t>
      </w:r>
      <w:r w:rsidRPr="00C55951">
        <w:rPr>
          <w:rFonts w:ascii="Times New Roman" w:hAnsi="Times New Roman"/>
          <w:sz w:val="28"/>
          <w:szCs w:val="28"/>
          <w:lang w:val="kk-KZ"/>
        </w:rPr>
        <w:t xml:space="preserve"> мадақтамалардың иегері.</w:t>
      </w:r>
    </w:p>
    <w:p w:rsidR="00C67259" w:rsidRDefault="00C67259" w:rsidP="00C55951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Көп жылдық педагогикалық қы</w:t>
      </w:r>
      <w:r w:rsidRPr="00C55951">
        <w:rPr>
          <w:rFonts w:ascii="Times New Roman" w:hAnsi="Times New Roman"/>
          <w:sz w:val="28"/>
          <w:szCs w:val="28"/>
          <w:lang w:val="kk-KZ"/>
        </w:rPr>
        <w:t>змет 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тәжірибесіне айналды.Н</w:t>
      </w:r>
      <w:r w:rsidRPr="00C55951">
        <w:rPr>
          <w:rFonts w:ascii="Times New Roman" w:hAnsi="Times New Roman"/>
          <w:sz w:val="28"/>
          <w:szCs w:val="28"/>
          <w:lang w:val="kk-KZ"/>
        </w:rPr>
        <w:t>егізгі мектеп   компонент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C55951">
        <w:rPr>
          <w:rFonts w:ascii="Times New Roman" w:hAnsi="Times New Roman"/>
          <w:sz w:val="28"/>
          <w:szCs w:val="28"/>
          <w:lang w:val="kk-KZ"/>
        </w:rPr>
        <w:t>ік білім базасын жетік меңгерген.</w:t>
      </w:r>
      <w:r>
        <w:rPr>
          <w:rFonts w:ascii="Times New Roman" w:hAnsi="Times New Roman"/>
          <w:sz w:val="28"/>
          <w:szCs w:val="28"/>
          <w:lang w:val="kk-KZ"/>
        </w:rPr>
        <w:t>Мұғалім  тәжірибелі түрде түрлі амал-тәсілдер  таңдап алады, ол оқушыларды оқытуда әсерлі нәтиже беруде.</w:t>
      </w:r>
    </w:p>
    <w:p w:rsidR="00C67259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Наталья Антоновна мектеп Ә\Бмен АӘБ белсенді жұмыс атқарады, жұмыс тәжірибесімен бөлісуде.</w:t>
      </w:r>
    </w:p>
    <w:p w:rsidR="00C67259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257D6A">
        <w:rPr>
          <w:rFonts w:ascii="Times New Roman" w:hAnsi="Times New Roman"/>
          <w:sz w:val="28"/>
          <w:szCs w:val="28"/>
          <w:lang w:val="kk-KZ"/>
        </w:rPr>
        <w:t>Наталья Антоновна</w:t>
      </w:r>
      <w:r>
        <w:rPr>
          <w:rFonts w:ascii="Times New Roman" w:hAnsi="Times New Roman"/>
          <w:sz w:val="28"/>
          <w:szCs w:val="28"/>
          <w:lang w:val="kk-KZ"/>
        </w:rPr>
        <w:t>-талап ететін мұғалім,мейірімді адам,ол өз маңайында ынтымақтастықты қалыптастыруда,  әріптестері мен оқушылар арасында беделді.</w:t>
      </w:r>
    </w:p>
    <w:p w:rsidR="00C67259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2011 жылдан бастап, 6-жыл Зерноград негізгі мектебінде кәсіподақ төрайымы болып жұмыс істейді.</w:t>
      </w:r>
    </w:p>
    <w:p w:rsidR="00C67259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 жылдар арсында мектеп </w:t>
      </w:r>
      <w:r w:rsidRPr="0001797D">
        <w:rPr>
          <w:rFonts w:ascii="Times New Roman" w:hAnsi="Times New Roman"/>
          <w:sz w:val="28"/>
          <w:szCs w:val="28"/>
          <w:lang w:val="kk-KZ"/>
        </w:rPr>
        <w:t>мектебінде кәсіподақ төрайымы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қызметінде өзін белсенді  кәсіподақ жұмысын білетін көшбасшы ретінде көрсетті.</w:t>
      </w:r>
    </w:p>
    <w:p w:rsidR="00C67259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уақытта Демидова Н.А. кәсіподақ мотивациясына көп көңіл аударуда, жастарды кәсіподаққа тартуда. Кәсіподақтық 100</w:t>
      </w:r>
      <w:r w:rsidRPr="0001797D">
        <w:rPr>
          <w:rFonts w:ascii="Times New Roman" w:hAnsi="Times New Roman"/>
          <w:sz w:val="28"/>
          <w:szCs w:val="28"/>
          <w:lang w:val="kk-KZ"/>
        </w:rPr>
        <w:t>%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құрайды.</w:t>
      </w:r>
    </w:p>
    <w:p w:rsidR="00C67259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Мектептің еңбек ұжымының жиналысы Демидова Н. А. құрмет грамотасына ұсынады.</w:t>
      </w:r>
    </w:p>
    <w:p w:rsidR="00C67259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02.09. 2017 жыл </w:t>
      </w:r>
    </w:p>
    <w:p w:rsidR="00C67259" w:rsidRPr="0001797D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 директоры:                                       Стрымбовская Е.В.</w:t>
      </w:r>
    </w:p>
    <w:p w:rsidR="00C67259" w:rsidRPr="009F0E16" w:rsidRDefault="00C67259" w:rsidP="00257D6A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sectPr w:rsidR="00C67259" w:rsidRPr="009F0E16" w:rsidSect="00F0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1B7"/>
    <w:rsid w:val="0001797D"/>
    <w:rsid w:val="00066857"/>
    <w:rsid w:val="00197AFC"/>
    <w:rsid w:val="001E04B8"/>
    <w:rsid w:val="00257D6A"/>
    <w:rsid w:val="00385DFB"/>
    <w:rsid w:val="00791367"/>
    <w:rsid w:val="008B42E6"/>
    <w:rsid w:val="00945300"/>
    <w:rsid w:val="009F0E16"/>
    <w:rsid w:val="00B731B7"/>
    <w:rsid w:val="00C55951"/>
    <w:rsid w:val="00C67259"/>
    <w:rsid w:val="00F00368"/>
    <w:rsid w:val="00F0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595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273</Words>
  <Characters>1560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2017-09-03T18:08:00Z</dcterms:created>
  <dcterms:modified xsi:type="dcterms:W3CDTF">2017-11-11T05:16:00Z</dcterms:modified>
</cp:coreProperties>
</file>