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73" w:rsidRPr="00664F01" w:rsidRDefault="00816173" w:rsidP="00664F0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>Уақыт және мен</w:t>
      </w:r>
    </w:p>
    <w:p w:rsidR="00816173" w:rsidRPr="00664F01" w:rsidRDefault="00816173" w:rsidP="00664F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>Ж2. Эссе жазу</w:t>
      </w:r>
    </w:p>
    <w:p w:rsidR="00816173" w:rsidRPr="00664F01" w:rsidRDefault="00816173" w:rsidP="00664F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7.Ж2.Эссе құрылымы мен дамуын сақтап, көтерілген мәселе бойынша келісу-келіспеу </w:t>
      </w:r>
    </w:p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>себептерін айқын көрсетіп жазу.</w:t>
      </w:r>
    </w:p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2268"/>
        <w:gridCol w:w="2410"/>
        <w:gridCol w:w="2375"/>
      </w:tblGrid>
      <w:tr w:rsidR="00816173" w:rsidRPr="004504F7" w:rsidTr="004504F7">
        <w:tc>
          <w:tcPr>
            <w:tcW w:w="53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</w:tcPr>
          <w:p w:rsidR="00816173" w:rsidRPr="004504F7" w:rsidRDefault="00816173" w:rsidP="0045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2268" w:type="dxa"/>
          </w:tcPr>
          <w:p w:rsidR="00816173" w:rsidRPr="004504F7" w:rsidRDefault="00816173" w:rsidP="0045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816173" w:rsidRPr="004504F7" w:rsidRDefault="00816173" w:rsidP="0045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5" w:type="dxa"/>
          </w:tcPr>
          <w:p w:rsidR="00816173" w:rsidRPr="004504F7" w:rsidRDefault="00816173" w:rsidP="0045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16173" w:rsidRPr="00A3374E" w:rsidTr="004504F7">
        <w:tc>
          <w:tcPr>
            <w:tcW w:w="53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Эссе құрылымы </w:t>
            </w:r>
          </w:p>
        </w:tc>
        <w:tc>
          <w:tcPr>
            <w:tcW w:w="2268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Тұтас мәтін ретінде берілген.</w:t>
            </w:r>
          </w:p>
        </w:tc>
        <w:tc>
          <w:tcPr>
            <w:tcW w:w="2410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Ойы абзацтарға бөлінген.</w:t>
            </w:r>
          </w:p>
        </w:tc>
        <w:tc>
          <w:tcPr>
            <w:tcW w:w="2375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Абзацтардың ішкі құрылымы дұрыс. (тұжырым, аргумент, қорытынды)</w:t>
            </w:r>
          </w:p>
        </w:tc>
      </w:tr>
      <w:tr w:rsidR="00816173" w:rsidRPr="004504F7" w:rsidTr="004504F7">
        <w:tc>
          <w:tcPr>
            <w:tcW w:w="53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Идеясы </w:t>
            </w:r>
          </w:p>
        </w:tc>
        <w:tc>
          <w:tcPr>
            <w:tcW w:w="2268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Өз көзқарасын автор ойымен байланыстырып білдіре алды.</w:t>
            </w:r>
          </w:p>
        </w:tc>
        <w:tc>
          <w:tcPr>
            <w:tcW w:w="2410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Өз көзқарасын білдіре алды.</w:t>
            </w:r>
          </w:p>
        </w:tc>
        <w:tc>
          <w:tcPr>
            <w:tcW w:w="2375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Автор көзқарасын ашты.</w:t>
            </w:r>
          </w:p>
        </w:tc>
      </w:tr>
      <w:tr w:rsidR="00816173" w:rsidRPr="00A3374E" w:rsidTr="004504F7">
        <w:tc>
          <w:tcPr>
            <w:tcW w:w="53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Грамматика </w:t>
            </w:r>
          </w:p>
        </w:tc>
        <w:tc>
          <w:tcPr>
            <w:tcW w:w="2268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Қателер елеусіз.</w:t>
            </w:r>
          </w:p>
        </w:tc>
        <w:tc>
          <w:tcPr>
            <w:tcW w:w="2410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Қателер мағынаны түсінуге кедергі келтірмейді.</w:t>
            </w:r>
          </w:p>
        </w:tc>
        <w:tc>
          <w:tcPr>
            <w:tcW w:w="2375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Қателер елеулі. Кей тұстарда мағынасы түсініксіз.</w:t>
            </w:r>
          </w:p>
        </w:tc>
      </w:tr>
      <w:tr w:rsidR="00816173" w:rsidRPr="004504F7" w:rsidTr="004504F7">
        <w:tc>
          <w:tcPr>
            <w:tcW w:w="53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Лексика </w:t>
            </w:r>
          </w:p>
        </w:tc>
        <w:tc>
          <w:tcPr>
            <w:tcW w:w="2268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қоры бай (тұрақты тіркестер, синонимдер, перифраз). </w:t>
            </w:r>
          </w:p>
        </w:tc>
        <w:tc>
          <w:tcPr>
            <w:tcW w:w="2410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Қарапайым лексиканы қолданған.</w:t>
            </w:r>
          </w:p>
        </w:tc>
        <w:tc>
          <w:tcPr>
            <w:tcW w:w="2375" w:type="dxa"/>
          </w:tcPr>
          <w:p w:rsidR="00816173" w:rsidRPr="004504F7" w:rsidRDefault="00816173" w:rsidP="0045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04F7">
              <w:rPr>
                <w:rFonts w:ascii="Times New Roman" w:hAnsi="Times New Roman"/>
                <w:sz w:val="24"/>
                <w:szCs w:val="24"/>
                <w:lang w:val="kk-KZ"/>
              </w:rPr>
              <w:t>Сөз қайталаулары жиі кездеседі.</w:t>
            </w:r>
          </w:p>
        </w:tc>
      </w:tr>
    </w:tbl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6173" w:rsidRPr="00F12B66" w:rsidRDefault="00816173" w:rsidP="00664F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2B66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Алмас Темірбайдың өлеңін </w:t>
      </w:r>
      <w:r>
        <w:rPr>
          <w:rFonts w:ascii="Times New Roman" w:hAnsi="Times New Roman"/>
          <w:sz w:val="24"/>
          <w:szCs w:val="24"/>
          <w:lang w:val="kk-KZ"/>
        </w:rPr>
        <w:t xml:space="preserve">еске түсіріп </w:t>
      </w:r>
      <w:r w:rsidRPr="00664F01">
        <w:rPr>
          <w:rFonts w:ascii="Times New Roman" w:hAnsi="Times New Roman"/>
          <w:sz w:val="24"/>
          <w:szCs w:val="24"/>
          <w:lang w:val="kk-KZ"/>
        </w:rPr>
        <w:t>оқыңыз;</w:t>
      </w:r>
    </w:p>
    <w:p w:rsidR="00816173" w:rsidRPr="00664F01" w:rsidRDefault="00816173" w:rsidP="00664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664F01">
        <w:rPr>
          <w:rFonts w:ascii="Times New Roman" w:hAnsi="Times New Roman"/>
          <w:sz w:val="24"/>
          <w:szCs w:val="24"/>
          <w:lang w:val="kk-KZ"/>
        </w:rPr>
        <w:t xml:space="preserve">Алмас Темірбайдың </w:t>
      </w:r>
      <w:r>
        <w:rPr>
          <w:rFonts w:ascii="Times New Roman" w:hAnsi="Times New Roman"/>
          <w:sz w:val="24"/>
          <w:szCs w:val="24"/>
          <w:lang w:val="kk-KZ"/>
        </w:rPr>
        <w:t>уақытты өткізу бойынша ұсынған жолымен қаншалықты келісесіз?» Ойыңызды эссе формасында ұсыныңыз.  Көлемі – 100-11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0 сөз.</w:t>
      </w:r>
    </w:p>
    <w:p w:rsidR="00816173" w:rsidRPr="00664F01" w:rsidRDefault="00816173" w:rsidP="00664F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>Алмас Темірбай</w:t>
      </w:r>
    </w:p>
    <w:p w:rsidR="00816173" w:rsidRPr="00664F01" w:rsidRDefault="00816173" w:rsidP="00664F0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16173" w:rsidRPr="00664F01" w:rsidRDefault="00816173" w:rsidP="00664F0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816173" w:rsidRPr="00664F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Сен қазір жассың, баласың,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Іздегеніңді табасың,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Қолыңда тұрған уақытқа,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Барлығын сатып аласың.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Ақшаны ойлап, құнықпа,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Күнәға батып, былықпа.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Ұмтыламын деп ертеңге,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Бүгінгі күнді ұмытпа!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Жаныңа шуақ нұр беріп,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Қуантты бүгін кім келіп?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Жазып жүр жақсы нәрсені,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Бүгіннен бастап күнделік.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Бүгіннен баста барлығын,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Бүгінің – жұмбақ тағдырың.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Ертеңнен емес, бүгіннен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Басталсын сенің әр күнің.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Бұл уақыт деген шынымен,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Өлшенбес сағат тілімен.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Өлшенер уақыт – іспенен,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Не істедің бүгін күнімен?!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Не істедің бүгін күнімен?!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Не істедің бүгін түнімен?!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Ісіңнен сол бір не қайыр,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Не пайда соның бірінен?!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Өмірдің құнын білдің бе?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Жоқ, босқа өмір сүрдің бе?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Жұмсадың қайда уақытты,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Не істедің осы бір күнде?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Түнімен жүріп көшеде,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Үйіңе жеттің нешеде?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Бір сағат уақыт күн сайын,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Бөлдің бе әке-шешеңе?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Ұйқымен өтті неше күн,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Күлкімен өтті неше күн?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t xml:space="preserve">Барғанда Құдай алдына, </w:t>
      </w:r>
    </w:p>
    <w:p w:rsidR="00816173" w:rsidRPr="00664F01" w:rsidRDefault="00816173" w:rsidP="00664F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  <w:sectPr w:rsidR="00816173" w:rsidRPr="00664F01" w:rsidSect="009C38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64F01">
        <w:rPr>
          <w:rFonts w:ascii="Times New Roman" w:hAnsi="Times New Roman"/>
          <w:sz w:val="24"/>
          <w:szCs w:val="24"/>
          <w:lang w:val="kk-KZ"/>
        </w:rPr>
        <w:t>Бересің соның есебін...</w:t>
      </w:r>
      <w:r w:rsidRPr="00664F01">
        <w:rPr>
          <w:rFonts w:ascii="Times New Roman" w:hAnsi="Times New Roman"/>
          <w:sz w:val="24"/>
          <w:szCs w:val="24"/>
          <w:lang w:val="kk-KZ"/>
        </w:rPr>
        <w:br/>
      </w:r>
    </w:p>
    <w:p w:rsidR="00816173" w:rsidRPr="00664F01" w:rsidRDefault="00816173" w:rsidP="00A337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64F01">
        <w:rPr>
          <w:rFonts w:ascii="Times New Roman" w:hAnsi="Times New Roman"/>
          <w:sz w:val="24"/>
          <w:szCs w:val="24"/>
          <w:lang w:val="kk-KZ"/>
        </w:rPr>
        <w:br/>
      </w:r>
    </w:p>
    <w:sectPr w:rsidR="00816173" w:rsidRPr="00664F01" w:rsidSect="009C38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4A1"/>
    <w:multiLevelType w:val="hybridMultilevel"/>
    <w:tmpl w:val="FFFC2022"/>
    <w:lvl w:ilvl="0" w:tplc="846490D6">
      <w:start w:val="6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C38216F"/>
    <w:multiLevelType w:val="hybridMultilevel"/>
    <w:tmpl w:val="8FF08622"/>
    <w:lvl w:ilvl="0" w:tplc="1FC67AE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39E662D"/>
    <w:multiLevelType w:val="hybridMultilevel"/>
    <w:tmpl w:val="1348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1E"/>
    <w:rsid w:val="00021C1F"/>
    <w:rsid w:val="00104385"/>
    <w:rsid w:val="00135991"/>
    <w:rsid w:val="002E5C60"/>
    <w:rsid w:val="00305B45"/>
    <w:rsid w:val="003D001E"/>
    <w:rsid w:val="00440E0C"/>
    <w:rsid w:val="004504F7"/>
    <w:rsid w:val="004B58F1"/>
    <w:rsid w:val="004D216A"/>
    <w:rsid w:val="004E0F2D"/>
    <w:rsid w:val="00573E25"/>
    <w:rsid w:val="00586810"/>
    <w:rsid w:val="00602975"/>
    <w:rsid w:val="00605FD2"/>
    <w:rsid w:val="00615CBE"/>
    <w:rsid w:val="00664F01"/>
    <w:rsid w:val="006777AD"/>
    <w:rsid w:val="00793818"/>
    <w:rsid w:val="007E2E30"/>
    <w:rsid w:val="00807F85"/>
    <w:rsid w:val="00816173"/>
    <w:rsid w:val="008372B4"/>
    <w:rsid w:val="00895FB4"/>
    <w:rsid w:val="008B3C9A"/>
    <w:rsid w:val="008C7311"/>
    <w:rsid w:val="009C3811"/>
    <w:rsid w:val="00A3374E"/>
    <w:rsid w:val="00B13EAA"/>
    <w:rsid w:val="00B37594"/>
    <w:rsid w:val="00B671C5"/>
    <w:rsid w:val="00BD32AE"/>
    <w:rsid w:val="00BE61E9"/>
    <w:rsid w:val="00BF2597"/>
    <w:rsid w:val="00C1706F"/>
    <w:rsid w:val="00C25C9C"/>
    <w:rsid w:val="00C25D81"/>
    <w:rsid w:val="00CB4D26"/>
    <w:rsid w:val="00D24074"/>
    <w:rsid w:val="00D34775"/>
    <w:rsid w:val="00DA690F"/>
    <w:rsid w:val="00DD340F"/>
    <w:rsid w:val="00E14FC1"/>
    <w:rsid w:val="00E63696"/>
    <w:rsid w:val="00EA04B3"/>
    <w:rsid w:val="00EB66DA"/>
    <w:rsid w:val="00F12B66"/>
    <w:rsid w:val="00FB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C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B66D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25C9C"/>
    <w:rPr>
      <w:rFonts w:cs="Times New Roman"/>
    </w:rPr>
  </w:style>
  <w:style w:type="paragraph" w:styleId="NormalWeb">
    <w:name w:val="Normal (Web)"/>
    <w:basedOn w:val="Normal"/>
    <w:uiPriority w:val="99"/>
    <w:rsid w:val="00C25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B4D26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rsid w:val="004E0F2D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D34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274</Words>
  <Characters>1563</Characters>
  <Application>Microsoft Office Outlook</Application>
  <DocSecurity>0</DocSecurity>
  <Lines>0</Lines>
  <Paragraphs>0</Paragraphs>
  <ScaleCrop>false</ScaleCrop>
  <Company>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26</cp:revision>
  <dcterms:created xsi:type="dcterms:W3CDTF">2017-02-07T06:26:00Z</dcterms:created>
  <dcterms:modified xsi:type="dcterms:W3CDTF">2017-11-26T12:37:00Z</dcterms:modified>
</cp:coreProperties>
</file>