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6" type="#_x0000_t75" style="position:absolute;margin-left:64.95pt;margin-top:81.3pt;width:305.25pt;height:210.75pt;z-index:25166028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Pr="00680BCF" w:rsidRDefault="00A5378B" w:rsidP="002247EC">
      <w:pPr>
        <w:rPr>
          <w:rFonts w:ascii="Monotype Corsiva" w:hAnsi="Monotype Corsiva"/>
          <w:sz w:val="44"/>
          <w:szCs w:val="44"/>
        </w:rPr>
      </w:pPr>
      <w:r w:rsidRPr="00680BCF">
        <w:rPr>
          <w:rFonts w:ascii="Monotype Corsiva" w:hAnsi="Monotype Corsiva"/>
          <w:sz w:val="44"/>
          <w:szCs w:val="44"/>
        </w:rPr>
        <w:t xml:space="preserve">     Классный час на тему «Как здорово жить!»</w:t>
      </w:r>
    </w:p>
    <w:p w:rsidR="00A5378B" w:rsidRPr="00680BCF" w:rsidRDefault="00A5378B" w:rsidP="002247EC">
      <w:pPr>
        <w:spacing w:line="360" w:lineRule="auto"/>
        <w:ind w:left="-426"/>
        <w:rPr>
          <w:rFonts w:ascii="Cambria" w:hAnsi="Cambria"/>
          <w:b/>
          <w:sz w:val="28"/>
          <w:szCs w:val="28"/>
        </w:rPr>
      </w:pPr>
      <w:r w:rsidRPr="00680BCF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80BCF">
        <w:rPr>
          <w:rFonts w:ascii="Cambria" w:hAnsi="Cambria"/>
          <w:b/>
          <w:sz w:val="28"/>
          <w:szCs w:val="28"/>
        </w:rPr>
        <w:t>(Профилактика суицида в начальной школе.)</w:t>
      </w:r>
    </w:p>
    <w:p w:rsidR="00A5378B" w:rsidRPr="00680BCF" w:rsidRDefault="00A5378B" w:rsidP="002247EC">
      <w:pPr>
        <w:tabs>
          <w:tab w:val="left" w:pos="2490"/>
        </w:tabs>
        <w:rPr>
          <w:rFonts w:ascii="Monotype Corsiva" w:hAnsi="Monotype Corsiva"/>
          <w:sz w:val="28"/>
          <w:szCs w:val="28"/>
        </w:rPr>
      </w:pPr>
      <w:r w:rsidRPr="00680BCF">
        <w:rPr>
          <w:rFonts w:ascii="Monotype Corsiva" w:hAnsi="Monotype Corsiva"/>
          <w:sz w:val="28"/>
          <w:szCs w:val="28"/>
        </w:rPr>
        <w:tab/>
        <w:t>Для учащихся 2 класса</w:t>
      </w: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A5378B" w:rsidRDefault="00A5378B" w:rsidP="002247EC">
      <w:pPr>
        <w:tabs>
          <w:tab w:val="left" w:pos="3744"/>
        </w:tabs>
        <w:rPr>
          <w:rFonts w:ascii="Cambria" w:hAnsi="Cambria"/>
          <w:sz w:val="20"/>
          <w:szCs w:val="20"/>
        </w:rPr>
      </w:pPr>
      <w:r w:rsidRPr="00646086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5378B" w:rsidRPr="007F7D63" w:rsidRDefault="00A5378B" w:rsidP="002247EC">
      <w:pPr>
        <w:tabs>
          <w:tab w:val="left" w:pos="374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</w:t>
      </w:r>
      <w:r w:rsidRPr="00646086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b/>
          <w:sz w:val="24"/>
          <w:szCs w:val="24"/>
        </w:rPr>
        <w:t>У</w:t>
      </w:r>
      <w:r w:rsidRPr="007F7D63">
        <w:rPr>
          <w:rFonts w:ascii="Cambria" w:hAnsi="Cambria"/>
          <w:b/>
          <w:sz w:val="24"/>
          <w:szCs w:val="24"/>
        </w:rPr>
        <w:t>читель начальных классов</w:t>
      </w:r>
      <w:r>
        <w:rPr>
          <w:rFonts w:ascii="Cambria" w:hAnsi="Cambria"/>
          <w:b/>
          <w:sz w:val="24"/>
          <w:szCs w:val="24"/>
        </w:rPr>
        <w:t>: Казакова Л.Ю.</w:t>
      </w:r>
    </w:p>
    <w:p w:rsidR="00A5378B" w:rsidRPr="007F7D63" w:rsidRDefault="00A5378B" w:rsidP="00680BCF">
      <w:pPr>
        <w:tabs>
          <w:tab w:val="left" w:pos="3744"/>
        </w:tabs>
        <w:jc w:val="right"/>
        <w:rPr>
          <w:rFonts w:ascii="Monotype Corsiva" w:hAnsi="Monotype Corsiva"/>
          <w:b/>
          <w:sz w:val="24"/>
          <w:szCs w:val="24"/>
        </w:rPr>
      </w:pPr>
      <w:r w:rsidRPr="007F7D6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A5378B" w:rsidRDefault="00A5378B" w:rsidP="002247EC">
      <w:pPr>
        <w:tabs>
          <w:tab w:val="left" w:pos="3870"/>
          <w:tab w:val="left" w:pos="7305"/>
        </w:tabs>
        <w:rPr>
          <w:rFonts w:ascii="Monotype Corsiva" w:hAnsi="Monotype Corsiva"/>
          <w:b/>
          <w:sz w:val="24"/>
          <w:szCs w:val="24"/>
        </w:rPr>
      </w:pPr>
    </w:p>
    <w:p w:rsidR="00A5378B" w:rsidRDefault="00A5378B" w:rsidP="002247EC">
      <w:pPr>
        <w:tabs>
          <w:tab w:val="left" w:pos="3870"/>
          <w:tab w:val="left" w:pos="7305"/>
        </w:tabs>
        <w:rPr>
          <w:rFonts w:ascii="Monotype Corsiva" w:hAnsi="Monotype Corsiva"/>
          <w:sz w:val="24"/>
          <w:szCs w:val="24"/>
        </w:rPr>
      </w:pPr>
    </w:p>
    <w:p w:rsidR="00A5378B" w:rsidRPr="00680BCF" w:rsidRDefault="00A5378B" w:rsidP="002247EC">
      <w:pPr>
        <w:tabs>
          <w:tab w:val="left" w:pos="3870"/>
          <w:tab w:val="left" w:pos="7305"/>
        </w:tabs>
        <w:rPr>
          <w:rFonts w:ascii="Monotype Corsiva" w:hAnsi="Monotype Corsiva"/>
          <w:sz w:val="24"/>
          <w:szCs w:val="24"/>
        </w:rPr>
      </w:pPr>
    </w:p>
    <w:p w:rsidR="00A5378B" w:rsidRPr="00680BCF" w:rsidRDefault="00A5378B" w:rsidP="00680BCF">
      <w:pPr>
        <w:jc w:val="center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sz w:val="28"/>
          <w:szCs w:val="28"/>
        </w:rPr>
        <w:t>Зерноградская о.ш.</w:t>
      </w:r>
      <w:r w:rsidRPr="00680BCF">
        <w:rPr>
          <w:rFonts w:ascii="Times New Roman" w:hAnsi="Times New Roman"/>
          <w:sz w:val="44"/>
          <w:szCs w:val="44"/>
        </w:rPr>
        <w:t xml:space="preserve">   </w:t>
      </w:r>
      <w:r w:rsidRPr="00680BCF">
        <w:rPr>
          <w:rFonts w:ascii="Times New Roman" w:hAnsi="Times New Roman"/>
          <w:sz w:val="28"/>
          <w:szCs w:val="28"/>
        </w:rPr>
        <w:t>2017г.</w:t>
      </w:r>
    </w:p>
    <w:p w:rsidR="00A5378B" w:rsidRDefault="00A5378B" w:rsidP="0006549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A5378B" w:rsidRPr="00065499" w:rsidRDefault="00A5378B" w:rsidP="00065499">
      <w:pPr>
        <w:jc w:val="center"/>
        <w:rPr>
          <w:rFonts w:ascii="Monotype Corsiva" w:hAnsi="Monotype Corsiva"/>
          <w:b/>
          <w:sz w:val="28"/>
          <w:szCs w:val="28"/>
        </w:rPr>
      </w:pPr>
      <w:r w:rsidRPr="00B94E28">
        <w:rPr>
          <w:rFonts w:ascii="Monotype Corsiva" w:hAnsi="Monotype Corsiva"/>
          <w:color w:val="FF0000"/>
          <w:sz w:val="44"/>
          <w:szCs w:val="44"/>
        </w:rPr>
        <w:t>Классный час на тему «Как здорово жить!»</w:t>
      </w:r>
    </w:p>
    <w:p w:rsidR="00A5378B" w:rsidRPr="00211CA4" w:rsidRDefault="00A5378B" w:rsidP="00B94E28">
      <w:pPr>
        <w:spacing w:line="36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(</w:t>
      </w:r>
      <w:r w:rsidRPr="00211CA4">
        <w:rPr>
          <w:rFonts w:ascii="Times New Roman" w:hAnsi="Times New Roman"/>
          <w:b/>
          <w:sz w:val="28"/>
          <w:szCs w:val="28"/>
        </w:rPr>
        <w:t>Профилактика суицида в начальной школе.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5378B" w:rsidRDefault="00A5378B" w:rsidP="00377C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33E">
        <w:rPr>
          <w:rFonts w:ascii="Times New Roman" w:hAnsi="Times New Roman"/>
          <w:b/>
          <w:noProof/>
          <w:sz w:val="28"/>
          <w:szCs w:val="28"/>
        </w:rPr>
        <w:pict>
          <v:shape id="Рисунок 7" o:spid="_x0000_i1025" type="#_x0000_t75" style="width:404.25pt;height:138.75pt;visibility:visible">
            <v:imagedata r:id="rId8" o:title=""/>
          </v:shape>
        </w:pict>
      </w:r>
    </w:p>
    <w:p w:rsidR="00A5378B" w:rsidRPr="00680BCF" w:rsidRDefault="00A5378B" w:rsidP="00076581">
      <w:pPr>
        <w:spacing w:line="360" w:lineRule="auto"/>
        <w:ind w:left="-426"/>
        <w:rPr>
          <w:rFonts w:ascii="Times New Roman" w:hAnsi="Times New Roman"/>
          <w:b/>
          <w:sz w:val="28"/>
          <w:szCs w:val="28"/>
        </w:rPr>
      </w:pPr>
      <w:r w:rsidRPr="00680BCF">
        <w:rPr>
          <w:rFonts w:ascii="Times New Roman" w:hAnsi="Times New Roman"/>
          <w:b/>
          <w:sz w:val="28"/>
          <w:szCs w:val="28"/>
        </w:rPr>
        <w:t xml:space="preserve">         Цель:</w:t>
      </w:r>
    </w:p>
    <w:p w:rsidR="00A5378B" w:rsidRPr="00211CA4" w:rsidRDefault="00A5378B" w:rsidP="00076581">
      <w:pPr>
        <w:spacing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1CA4">
        <w:rPr>
          <w:rFonts w:ascii="Times New Roman" w:hAnsi="Times New Roman"/>
          <w:sz w:val="28"/>
          <w:szCs w:val="28"/>
        </w:rPr>
        <w:t xml:space="preserve">формирование у школьников позитивной адаптации к жизни, как процесса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CA4">
        <w:rPr>
          <w:rFonts w:ascii="Times New Roman" w:hAnsi="Times New Roman"/>
          <w:sz w:val="28"/>
          <w:szCs w:val="28"/>
        </w:rPr>
        <w:t>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A5378B" w:rsidRPr="00680BCF" w:rsidRDefault="00A5378B" w:rsidP="00076581">
      <w:pPr>
        <w:spacing w:line="360" w:lineRule="auto"/>
        <w:ind w:left="-426"/>
        <w:rPr>
          <w:rFonts w:ascii="Times New Roman" w:hAnsi="Times New Roman"/>
          <w:b/>
          <w:sz w:val="28"/>
          <w:szCs w:val="28"/>
        </w:rPr>
      </w:pPr>
      <w:r w:rsidRPr="00680BCF">
        <w:rPr>
          <w:rFonts w:ascii="Times New Roman" w:hAnsi="Times New Roman"/>
          <w:b/>
          <w:sz w:val="28"/>
          <w:szCs w:val="28"/>
        </w:rPr>
        <w:t>Задачи:</w:t>
      </w:r>
    </w:p>
    <w:p w:rsidR="00A5378B" w:rsidRPr="00680BCF" w:rsidRDefault="00A5378B" w:rsidP="00076581">
      <w:pPr>
        <w:pStyle w:val="ListParagraph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i/>
          <w:iCs/>
          <w:sz w:val="28"/>
          <w:szCs w:val="28"/>
          <w:lang w:eastAsia="ru-RU"/>
        </w:rPr>
        <w:t>Обучающие:</w:t>
      </w:r>
      <w:r w:rsidRPr="00680BCF">
        <w:rPr>
          <w:rFonts w:ascii="Times New Roman" w:hAnsi="Times New Roman"/>
          <w:sz w:val="28"/>
          <w:szCs w:val="28"/>
          <w:lang w:eastAsia="ru-RU"/>
        </w:rPr>
        <w:t>  учить оказать помощь и защиту другому, учить уметь  принять помощь от окружающих</w:t>
      </w:r>
      <w:r w:rsidRPr="00680BCF">
        <w:rPr>
          <w:rFonts w:ascii="Times New Roman" w:hAnsi="Times New Roman"/>
          <w:sz w:val="28"/>
          <w:szCs w:val="28"/>
        </w:rPr>
        <w:t>,обеспечить себе безопасность; учить умению снять стрессового состояния; учить умению принимать эффективное решение проблем, возникающих в психическом состоянии , общении, обучении.</w:t>
      </w:r>
    </w:p>
    <w:p w:rsidR="00A5378B" w:rsidRPr="00680BCF" w:rsidRDefault="00A5378B" w:rsidP="00076581">
      <w:pPr>
        <w:pStyle w:val="ListParagraph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i/>
          <w:iCs/>
          <w:sz w:val="28"/>
          <w:szCs w:val="28"/>
        </w:rPr>
        <w:t>Воспитывающие</w:t>
      </w:r>
      <w:r w:rsidRPr="00680BCF">
        <w:rPr>
          <w:rFonts w:ascii="Times New Roman" w:hAnsi="Times New Roman"/>
          <w:sz w:val="28"/>
          <w:szCs w:val="28"/>
        </w:rPr>
        <w:t>: воспитывать внимательное отношение к людям; сострадание и щедрость по отношению к близким, милосердие.</w:t>
      </w:r>
    </w:p>
    <w:p w:rsidR="00A5378B" w:rsidRPr="00680BCF" w:rsidRDefault="00A5378B" w:rsidP="00076581">
      <w:pPr>
        <w:pStyle w:val="ListParagraph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i/>
          <w:sz w:val="28"/>
          <w:szCs w:val="28"/>
        </w:rPr>
        <w:t>Развивающие:</w:t>
      </w:r>
      <w:r w:rsidRPr="00680BCF">
        <w:rPr>
          <w:rFonts w:ascii="Times New Roman" w:hAnsi="Times New Roman"/>
          <w:sz w:val="28"/>
          <w:szCs w:val="28"/>
        </w:rPr>
        <w:t xml:space="preserve"> привитие существующих в обществе социальных норм поведения,  развитие ценностных отношений в социуме.</w:t>
      </w:r>
    </w:p>
    <w:p w:rsidR="00A5378B" w:rsidRPr="00680BCF" w:rsidRDefault="00A5378B" w:rsidP="00076581">
      <w:pPr>
        <w:pStyle w:val="ListParagraph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sz w:val="28"/>
          <w:szCs w:val="28"/>
        </w:rPr>
        <w:t>Способствовать формированию позитивного образа Я, уникальности и неповторимости не только собственной личности, но и других людей.</w:t>
      </w:r>
    </w:p>
    <w:p w:rsidR="00A5378B" w:rsidRPr="003503C4" w:rsidRDefault="00A5378B" w:rsidP="00076581">
      <w:pPr>
        <w:pStyle w:val="ListParagraph"/>
        <w:spacing w:line="360" w:lineRule="auto"/>
        <w:ind w:left="-426"/>
        <w:rPr>
          <w:rFonts w:ascii="Times New Roman" w:hAnsi="Times New Roman"/>
          <w:sz w:val="28"/>
          <w:szCs w:val="28"/>
        </w:rPr>
      </w:pPr>
      <w:r w:rsidRPr="00680BCF">
        <w:rPr>
          <w:rFonts w:ascii="Times New Roman" w:hAnsi="Times New Roman"/>
          <w:b/>
          <w:sz w:val="28"/>
          <w:szCs w:val="28"/>
        </w:rPr>
        <w:t>Оборудование:</w:t>
      </w:r>
      <w:r w:rsidRPr="00680BCF">
        <w:rPr>
          <w:sz w:val="28"/>
          <w:szCs w:val="28"/>
        </w:rPr>
        <w:t xml:space="preserve"> </w:t>
      </w:r>
      <w:r w:rsidRPr="00680BCF">
        <w:rPr>
          <w:rFonts w:ascii="Times New Roman" w:hAnsi="Times New Roman"/>
          <w:sz w:val="28"/>
          <w:szCs w:val="28"/>
        </w:rPr>
        <w:t xml:space="preserve">интерактивная доска, компьютер, карточки со словами (жизненные ценности), конверты с изображением солнца и лучиками, на которых написаны </w:t>
      </w:r>
      <w:r w:rsidRPr="003503C4">
        <w:rPr>
          <w:rFonts w:ascii="Times New Roman" w:hAnsi="Times New Roman"/>
          <w:sz w:val="28"/>
          <w:szCs w:val="28"/>
        </w:rPr>
        <w:t>слова, картинки с изображением туч и каплей дождя, корзина с карточками, бумажные звёзды  с афоризмами , магниты, конверты с цветами, клей , альбомные листы.</w:t>
      </w:r>
    </w:p>
    <w:p w:rsidR="00A5378B" w:rsidRPr="003503C4" w:rsidRDefault="00A5378B" w:rsidP="0051433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A5378B" w:rsidRPr="00680BCF" w:rsidRDefault="00A5378B" w:rsidP="008A5D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1" o:spid="_x0000_s1027" type="#_x0000_t75" style="position:absolute;left:0;text-align:left;margin-left:98.5pt;margin-top:0;width:89.25pt;height:129.75pt;z-index:251655168;visibility:visible;mso-position-horizontal:right;mso-position-horizontal-relative:margin;mso-position-vertical:top;mso-position-vertical-relative:margin">
            <v:imagedata r:id="rId9" o:title=""/>
            <w10:wrap type="square" anchorx="margin" anchory="margin"/>
          </v:shape>
        </w:pict>
      </w:r>
      <w:r w:rsidRPr="00680BCF">
        <w:rPr>
          <w:rFonts w:ascii="Times New Roman" w:hAnsi="Times New Roman"/>
          <w:b/>
          <w:sz w:val="28"/>
          <w:szCs w:val="28"/>
        </w:rPr>
        <w:t>План мероприятия:</w:t>
      </w:r>
    </w:p>
    <w:p w:rsidR="00A5378B" w:rsidRPr="008A5DF2" w:rsidRDefault="00A5378B" w:rsidP="008A5DF2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8A5DF2">
        <w:rPr>
          <w:rFonts w:ascii="Times New Roman" w:hAnsi="Times New Roman"/>
          <w:b/>
          <w:sz w:val="28"/>
          <w:szCs w:val="28"/>
        </w:rPr>
        <w:t>еседа. Мотивация к классному часу.</w:t>
      </w:r>
    </w:p>
    <w:p w:rsidR="00A5378B" w:rsidRPr="00076581" w:rsidRDefault="00A5378B" w:rsidP="00076581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Здравствуйте, ребята! Ребята, </w:t>
      </w:r>
      <w:r w:rsidRPr="00076581">
        <w:rPr>
          <w:rFonts w:ascii="Monotype Corsiva" w:hAnsi="Monotype Corsiva"/>
          <w:sz w:val="28"/>
          <w:szCs w:val="28"/>
        </w:rPr>
        <w:t>я не очень люблю, когда называют фамилии, часто бывает</w:t>
      </w:r>
      <w:r>
        <w:rPr>
          <w:rFonts w:ascii="Monotype Corsiva" w:hAnsi="Monotype Corsiva"/>
          <w:sz w:val="28"/>
          <w:szCs w:val="28"/>
        </w:rPr>
        <w:t xml:space="preserve">, что одинаковых имён много, я </w:t>
      </w:r>
      <w:r w:rsidRPr="00076581">
        <w:rPr>
          <w:rFonts w:ascii="Monotype Corsiva" w:hAnsi="Monotype Corsiva"/>
          <w:sz w:val="28"/>
          <w:szCs w:val="28"/>
        </w:rPr>
        <w:t>п</w:t>
      </w:r>
      <w:r>
        <w:rPr>
          <w:rFonts w:ascii="Monotype Corsiva" w:hAnsi="Monotype Corsiva"/>
          <w:sz w:val="28"/>
          <w:szCs w:val="28"/>
        </w:rPr>
        <w:t xml:space="preserve">редлагаю игру </w:t>
      </w:r>
      <w:r w:rsidRPr="00076581">
        <w:rPr>
          <w:rFonts w:ascii="Monotype Corsiva" w:hAnsi="Monotype Corsiva"/>
          <w:sz w:val="28"/>
          <w:szCs w:val="28"/>
        </w:rPr>
        <w:t>: вы называете своё имя и любимый предмет в вашей жизни, без которого вы не можете обойтись. И так я начинаю:</w:t>
      </w:r>
      <w:r>
        <w:rPr>
          <w:rFonts w:ascii="Monotype Corsiva" w:hAnsi="Monotype Corsiva"/>
          <w:sz w:val="28"/>
          <w:szCs w:val="28"/>
        </w:rPr>
        <w:t xml:space="preserve"> Меня зовут Лариса Юрьевна</w:t>
      </w:r>
      <w:r w:rsidRPr="00076581">
        <w:rPr>
          <w:rFonts w:ascii="Monotype Corsiva" w:hAnsi="Monotype Corsiva"/>
          <w:sz w:val="28"/>
          <w:szCs w:val="28"/>
        </w:rPr>
        <w:t>, я очень люблю детей! А вы?</w:t>
      </w:r>
    </w:p>
    <w:p w:rsidR="00A5378B" w:rsidRPr="00076581" w:rsidRDefault="00A5378B" w:rsidP="00076581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076581">
        <w:rPr>
          <w:rFonts w:ascii="Monotype Corsiva" w:hAnsi="Monotype Corsiva"/>
          <w:sz w:val="28"/>
          <w:szCs w:val="28"/>
        </w:rPr>
        <w:t>-Мы только что услышали , что каждый из вас к чему-то или кому-то очень привязан. И мы не можем обойтись без того, что мы любим. Правда? Значит оно для нас имеет большую цену .</w:t>
      </w:r>
    </w:p>
    <w:p w:rsidR="00A5378B" w:rsidRPr="00A71143" w:rsidRDefault="00A5378B" w:rsidP="00A71143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E0695A">
        <w:rPr>
          <w:rFonts w:ascii="Monotype Corsiva" w:hAnsi="Monotype Corsiva"/>
          <w:sz w:val="28"/>
          <w:szCs w:val="28"/>
        </w:rPr>
        <w:t>Ребята, что не имеет цены ? Что называют « бесценным»?</w:t>
      </w:r>
      <w:r>
        <w:rPr>
          <w:rFonts w:ascii="Monotype Corsiva" w:hAnsi="Monotype Corsiva"/>
          <w:sz w:val="28"/>
          <w:szCs w:val="28"/>
        </w:rPr>
        <w:t xml:space="preserve"> ( ответы детей)</w:t>
      </w:r>
    </w:p>
    <w:p w:rsidR="00A5378B" w:rsidRPr="00A71143" w:rsidRDefault="00A5378B" w:rsidP="003F2241">
      <w:pPr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 xml:space="preserve">Сейчас мы с вами просмотрим видео </w:t>
      </w:r>
      <w:r w:rsidRPr="00211CA4">
        <w:rPr>
          <w:rFonts w:ascii="Times New Roman" w:hAnsi="Times New Roman"/>
          <w:sz w:val="28"/>
          <w:szCs w:val="28"/>
        </w:rPr>
        <w:t>«Урок Бабочки»</w:t>
      </w:r>
      <w:r>
        <w:rPr>
          <w:rFonts w:ascii="Times New Roman" w:hAnsi="Times New Roman"/>
          <w:sz w:val="28"/>
          <w:szCs w:val="28"/>
        </w:rPr>
        <w:t>.</w:t>
      </w:r>
    </w:p>
    <w:p w:rsidR="00A5378B" w:rsidRPr="003F2241" w:rsidRDefault="00A5378B" w:rsidP="003F2241">
      <w:pPr>
        <w:rPr>
          <w:rFonts w:ascii="Cambria" w:hAnsi="Cambria"/>
          <w:color w:val="FF0000"/>
          <w:sz w:val="32"/>
          <w:szCs w:val="32"/>
        </w:rPr>
      </w:pPr>
      <w:r>
        <w:rPr>
          <w:rStyle w:val="Strong"/>
          <w:rFonts w:ascii="Verdana" w:hAnsi="Verdana"/>
          <w:color w:val="660000"/>
        </w:rPr>
        <w:t>ПРИТЧА</w:t>
      </w:r>
    </w:p>
    <w:p w:rsidR="00A5378B" w:rsidRDefault="00A5378B" w:rsidP="003F2241">
      <w:pPr>
        <w:pStyle w:val="NormalWeb"/>
      </w:pPr>
      <w:r>
        <w:t>Однажды в коконе появилась маленькая щель, из которой должна была выйти бабочка. Случайно проходивший мимо человек остановился и стал наблюдать, как бабочка пытается выбраться из кокона. Прошло много времени, бабочка очень сильно старалась, а щель оставалась такой же маленькой. Казалось, что силы вот-вот покинут ее.</w:t>
      </w:r>
    </w:p>
    <w:p w:rsidR="00A5378B" w:rsidRDefault="00A5378B" w:rsidP="003F2241">
      <w:pPr>
        <w:pStyle w:val="NormalWeb"/>
      </w:pPr>
      <w:r>
        <w:t>Тогда человек решил помочь бабочке. Он взял перочинный нож и разрезал кокон. Бабочка тотчас вышла, но ее тельце было слабым и немощным, а крылья едва двигались.</w:t>
      </w:r>
    </w:p>
    <w:p w:rsidR="00A5378B" w:rsidRDefault="00A5378B" w:rsidP="003F2241">
      <w:pPr>
        <w:pStyle w:val="NormalWeb"/>
      </w:pPr>
      <w:r>
        <w:t>Человек продолжал наблюдать, думая, что сейчас крылья бабочки расправятся, и она улетит. Однако этого не случилось.</w:t>
      </w:r>
    </w:p>
    <w:p w:rsidR="00A5378B" w:rsidRDefault="00A5378B" w:rsidP="003F2241">
      <w:pPr>
        <w:pStyle w:val="NormalWeb"/>
      </w:pPr>
      <w:r>
        <w:t>Остаток жизни бабочка волочила по земле свое слабое тельце и свои нерасправленные крылья. Она так и не смогла летать, потому что человек, желая ей помочь, не понимал того, что усилие для выхода через узкую щель кокона необходимо бабочке, чтобы живительная жидкость из тела перешла в крылья и чтобы бабочка смогла летать. Жизнь заставляла бабочку с трудом покидать свою оболочку, чтобы она стала сильней и могла расти и развиваться.</w:t>
      </w:r>
    </w:p>
    <w:p w:rsidR="00A5378B" w:rsidRDefault="00A5378B" w:rsidP="003F2241">
      <w:pPr>
        <w:pStyle w:val="NormalWeb"/>
      </w:pPr>
      <w:r>
        <w:t>Если бы нам было позволено жить, не встречаясь с трудностями, мы были бы нежизнеспособны. Жизнь дает нам трудности, чтобы сделать нас сильными.</w:t>
      </w:r>
    </w:p>
    <w:p w:rsidR="00A5378B" w:rsidRPr="003F2241" w:rsidRDefault="00A5378B" w:rsidP="003F2241">
      <w:pPr>
        <w:pStyle w:val="NormalWeb"/>
      </w:pPr>
      <w:r w:rsidRPr="00514336">
        <w:rPr>
          <w:rFonts w:ascii="Monotype Corsiva" w:hAnsi="Monotype Corsiva"/>
          <w:b/>
          <w:sz w:val="28"/>
          <w:szCs w:val="28"/>
        </w:rPr>
        <w:t>Анализ просмотренного видео.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63318A">
        <w:rPr>
          <w:rFonts w:ascii="Monotype Corsiva" w:hAnsi="Monotype Corsiva"/>
          <w:sz w:val="28"/>
          <w:szCs w:val="28"/>
        </w:rPr>
        <w:t>Как вы думаете, для чего был создан этот ролик?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Что пытался сделать человек?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Как помочь?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А помог ли?</w:t>
      </w:r>
    </w:p>
    <w:p w:rsidR="00A5378B" w:rsidRPr="00514336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Так ли легко достаётся жизнь любому живому существу на земле? (ответы детей)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63318A">
        <w:rPr>
          <w:rFonts w:ascii="Monotype Corsiva" w:hAnsi="Monotype Corsiva"/>
          <w:sz w:val="28"/>
          <w:szCs w:val="28"/>
        </w:rPr>
        <w:t>Всегда ли нужна помощь и во всём ли?</w:t>
      </w:r>
      <w:r w:rsidRPr="00E0695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Почему бабочка умерла?</w:t>
      </w:r>
    </w:p>
    <w:p w:rsidR="00A5378B" w:rsidRPr="00EE7C52" w:rsidRDefault="00A5378B" w:rsidP="00817B14">
      <w:pPr>
        <w:rPr>
          <w:rFonts w:ascii="Monotype Corsiva" w:hAnsi="Monotype Corsiva"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EE7C52">
        <w:rPr>
          <w:rFonts w:ascii="Monotype Corsiva" w:hAnsi="Monotype Corsiva"/>
          <w:sz w:val="28"/>
          <w:szCs w:val="28"/>
        </w:rPr>
        <w:t>Точно так же на свет появляется человек. Он тоже испытывает большие преграды, прикладывает много усилий , и не только он, но ещё и мама, которая ждала своего маленького человечка, мечтая о том , каким он будет счастливым и здоровым. ( слайд с изображением матери с ребёнком)</w:t>
      </w:r>
    </w:p>
    <w:p w:rsidR="00A5378B" w:rsidRDefault="00A5378B" w:rsidP="00817B14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E247E6">
        <w:rPr>
          <w:rFonts w:ascii="Monotype Corsiva" w:hAnsi="Monotype Corsiva"/>
          <w:sz w:val="28"/>
          <w:szCs w:val="28"/>
        </w:rPr>
        <w:t xml:space="preserve"> И нет для матери большего богатства, как жизнь этого малыша, и нет для малыша большего богатства, как его жизнь, которую ему подарила мама.</w:t>
      </w:r>
      <w:r>
        <w:rPr>
          <w:rFonts w:ascii="Monotype Corsiva" w:hAnsi="Monotype Corsiva"/>
          <w:sz w:val="28"/>
          <w:szCs w:val="28"/>
        </w:rPr>
        <w:t xml:space="preserve"> Так что же называют «бесценным»? (ответы детей)</w:t>
      </w:r>
    </w:p>
    <w:p w:rsidR="00A5378B" w:rsidRDefault="00A5378B" w:rsidP="00817B14">
      <w:pPr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sz w:val="28"/>
          <w:szCs w:val="28"/>
        </w:rPr>
        <w:t>-Верно, жизнь.</w:t>
      </w:r>
    </w:p>
    <w:p w:rsidR="00A5378B" w:rsidRDefault="00A5378B" w:rsidP="00E247E6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 xml:space="preserve">Что такое </w:t>
      </w:r>
      <w:r w:rsidRPr="00B65411">
        <w:rPr>
          <w:rFonts w:ascii="Monotype Corsiva" w:hAnsi="Monotype Corsiva"/>
          <w:sz w:val="28"/>
          <w:szCs w:val="28"/>
        </w:rPr>
        <w:t>жизненные ценности</w:t>
      </w:r>
      <w:r>
        <w:rPr>
          <w:rFonts w:ascii="Monotype Corsiva" w:hAnsi="Monotype Corsiva"/>
          <w:sz w:val="28"/>
          <w:szCs w:val="28"/>
        </w:rPr>
        <w:t>? И есть ли они у каждого? ( ответы детей)</w:t>
      </w:r>
    </w:p>
    <w:p w:rsidR="00A5378B" w:rsidRDefault="00A5378B" w:rsidP="009F1BEB">
      <w:pPr>
        <w:rPr>
          <w:rFonts w:ascii="Cambria" w:hAnsi="Cambria"/>
          <w:b/>
          <w:sz w:val="28"/>
          <w:szCs w:val="28"/>
        </w:rPr>
      </w:pPr>
      <w:r w:rsidRPr="009F1BEB">
        <w:rPr>
          <w:rFonts w:ascii="Cambria" w:hAnsi="Cambria"/>
          <w:b/>
          <w:sz w:val="28"/>
          <w:szCs w:val="28"/>
        </w:rPr>
        <w:t>2. Учебный Диалог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A5378B" w:rsidRPr="0005314D" w:rsidRDefault="00A5378B" w:rsidP="009F1BEB">
      <w:pPr>
        <w:rPr>
          <w:rFonts w:ascii="Cambria" w:hAnsi="Cambria"/>
          <w:color w:val="FF0000"/>
          <w:sz w:val="32"/>
          <w:szCs w:val="32"/>
        </w:rPr>
      </w:pPr>
      <w:r w:rsidRPr="0005314D">
        <w:rPr>
          <w:rFonts w:ascii="Cambria" w:hAnsi="Cambria"/>
          <w:color w:val="FF0000"/>
          <w:sz w:val="28"/>
          <w:szCs w:val="28"/>
        </w:rPr>
        <w:t>(Слайд 2.)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>Главные жизненные ценности человека</w:t>
      </w:r>
    </w:p>
    <w:p w:rsidR="00A5378B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>Сложно очертить их четкий круг. То, что может быть жизненно важно для одного, для другого не имеет принципиального значения. Но все же можно найти какое-то среднеарифметическое, которое и будет представлять основные жизненные ценности человека. Итак, что же к ним относится?</w:t>
      </w:r>
      <w:r>
        <w:rPr>
          <w:rFonts w:ascii="Monotype Corsiva" w:hAnsi="Monotype Corsiva"/>
          <w:sz w:val="32"/>
          <w:szCs w:val="32"/>
        </w:rPr>
        <w:t xml:space="preserve">  (Крепить на доску карточки со словами)</w:t>
      </w:r>
    </w:p>
    <w:p w:rsidR="00A5378B" w:rsidRPr="00C2084E" w:rsidRDefault="00A5378B" w:rsidP="00CE03C9">
      <w:pPr>
        <w:rPr>
          <w:rFonts w:ascii="Cambria" w:hAnsi="Cambria"/>
          <w:color w:val="FF0000"/>
          <w:sz w:val="32"/>
          <w:szCs w:val="32"/>
        </w:rPr>
      </w:pPr>
      <w:r w:rsidRPr="00C2084E">
        <w:rPr>
          <w:rFonts w:ascii="Cambria" w:hAnsi="Cambria"/>
          <w:color w:val="FF0000"/>
          <w:sz w:val="32"/>
          <w:szCs w:val="32"/>
        </w:rPr>
        <w:t xml:space="preserve"> (Слад 3)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1. Первое, что назовет каждый – </w:t>
      </w:r>
      <w:r w:rsidRPr="00CE03C9">
        <w:rPr>
          <w:rFonts w:ascii="Monotype Corsiva" w:hAnsi="Monotype Corsiva"/>
          <w:color w:val="FF0000"/>
          <w:sz w:val="32"/>
          <w:szCs w:val="32"/>
        </w:rPr>
        <w:t>любовь.</w:t>
      </w:r>
      <w:r>
        <w:rPr>
          <w:rFonts w:ascii="Monotype Corsiva" w:hAnsi="Monotype Corsiva"/>
          <w:sz w:val="32"/>
          <w:szCs w:val="32"/>
        </w:rPr>
        <w:t xml:space="preserve"> При</w:t>
      </w:r>
      <w:r w:rsidRPr="00CE03C9">
        <w:rPr>
          <w:rFonts w:ascii="Monotype Corsiva" w:hAnsi="Monotype Corsiva"/>
          <w:sz w:val="32"/>
          <w:szCs w:val="32"/>
        </w:rPr>
        <w:t>чем не только к противоположному полу, но и к родным, близким, друзьям. Любовь порождает сострадание, а без него не обходятся ни один список жизненных ценностей.</w:t>
      </w:r>
    </w:p>
    <w:p w:rsidR="00A5378B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2. </w:t>
      </w:r>
      <w:r w:rsidRPr="00CE03C9">
        <w:rPr>
          <w:rFonts w:ascii="Monotype Corsiva" w:hAnsi="Monotype Corsiva"/>
          <w:color w:val="FF0000"/>
          <w:sz w:val="32"/>
          <w:szCs w:val="32"/>
        </w:rPr>
        <w:t>Понимание</w:t>
      </w:r>
      <w:r w:rsidRPr="00CE03C9">
        <w:rPr>
          <w:rFonts w:ascii="Monotype Corsiva" w:hAnsi="Monotype Corsiva"/>
          <w:sz w:val="32"/>
          <w:szCs w:val="32"/>
        </w:rPr>
        <w:t xml:space="preserve"> – обязательный пункт, который включают в себя жизненные ценности любого человека. Каждый хочет быть понятым, но и понимание 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>других ведет к разрешению и предотвращению конфликтов.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3.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Уважение </w:t>
      </w:r>
      <w:r w:rsidRPr="00CE03C9">
        <w:rPr>
          <w:rFonts w:ascii="Monotype Corsiva" w:hAnsi="Monotype Corsiva"/>
          <w:sz w:val="32"/>
          <w:szCs w:val="32"/>
        </w:rPr>
        <w:t>позволяет вдохновляться положительными чертами других, найти недостатки в себе и исправить их. Но что самое приятное – это те жизненные ценности, транслируя которые мы лишь приумножаем их в своей жизни.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4. </w:t>
      </w:r>
      <w:r w:rsidRPr="00CE03C9">
        <w:rPr>
          <w:rFonts w:ascii="Monotype Corsiva" w:hAnsi="Monotype Corsiva"/>
          <w:color w:val="FF0000"/>
          <w:sz w:val="32"/>
          <w:szCs w:val="32"/>
        </w:rPr>
        <w:t>Дисциплина</w:t>
      </w:r>
      <w:r w:rsidRPr="00CE03C9">
        <w:rPr>
          <w:rFonts w:ascii="Monotype Corsiva" w:hAnsi="Monotype Corsiva"/>
          <w:sz w:val="32"/>
          <w:szCs w:val="32"/>
        </w:rPr>
        <w:t xml:space="preserve">, которую многие стараются избегать. Мало кто относит ее к жизненным ценностям человека. Многие считают это рутиной, но на самом деле это выполнение своих обязанностей. Не всегда это тяжелый и унылый труд. Выполнять их можно с радостью. 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5. </w:t>
      </w:r>
      <w:r w:rsidRPr="00CE03C9">
        <w:rPr>
          <w:rFonts w:ascii="Monotype Corsiva" w:hAnsi="Monotype Corsiva"/>
          <w:color w:val="FF0000"/>
          <w:sz w:val="32"/>
          <w:szCs w:val="32"/>
        </w:rPr>
        <w:t>Вера в людей</w:t>
      </w:r>
      <w:r w:rsidRPr="00CE03C9">
        <w:rPr>
          <w:rFonts w:ascii="Monotype Corsiva" w:hAnsi="Monotype Corsiva"/>
          <w:sz w:val="32"/>
          <w:szCs w:val="32"/>
        </w:rPr>
        <w:t xml:space="preserve">, в том числе и в себя. Транслируя эти жизненные ценности, вы заражаете уверенностью окружающих и укрепляете веру в себя самого. 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6.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Благодарность </w:t>
      </w:r>
      <w:r w:rsidRPr="00CE03C9">
        <w:rPr>
          <w:rFonts w:ascii="Monotype Corsiva" w:hAnsi="Monotype Corsiva"/>
          <w:sz w:val="32"/>
          <w:szCs w:val="32"/>
        </w:rPr>
        <w:t xml:space="preserve">– это то малое, что может поднять в другом волну энтузиазма и дружелюбия. 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7.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Прощение </w:t>
      </w:r>
      <w:r w:rsidRPr="00CE03C9">
        <w:rPr>
          <w:rFonts w:ascii="Monotype Corsiva" w:hAnsi="Monotype Corsiva"/>
          <w:sz w:val="32"/>
          <w:szCs w:val="32"/>
        </w:rPr>
        <w:t>помогает нам повернуться лицом к будущему и не мучиться обидами и болями.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8. </w:t>
      </w:r>
      <w:r w:rsidRPr="00CE03C9">
        <w:rPr>
          <w:rFonts w:ascii="Monotype Corsiva" w:hAnsi="Monotype Corsiva"/>
          <w:color w:val="FF0000"/>
          <w:sz w:val="32"/>
          <w:szCs w:val="32"/>
        </w:rPr>
        <w:t>Дружба</w:t>
      </w:r>
      <w:r w:rsidRPr="00CE03C9">
        <w:rPr>
          <w:rFonts w:ascii="Monotype Corsiva" w:hAnsi="Monotype Corsiva"/>
          <w:sz w:val="32"/>
          <w:szCs w:val="32"/>
        </w:rPr>
        <w:t xml:space="preserve"> – это жизненные ценности человека, на которые он опирается в трудную минуту. 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9.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Надежда </w:t>
      </w:r>
      <w:r w:rsidRPr="00CE03C9">
        <w:rPr>
          <w:rFonts w:ascii="Monotype Corsiva" w:hAnsi="Monotype Corsiva"/>
          <w:sz w:val="32"/>
          <w:szCs w:val="32"/>
        </w:rPr>
        <w:t>не дает нам опустить руки, когда кажется, что впереди уже ничего не светит.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10.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Оптимизм </w:t>
      </w:r>
      <w:r w:rsidRPr="00CE03C9">
        <w:rPr>
          <w:rFonts w:ascii="Monotype Corsiva" w:hAnsi="Monotype Corsiva"/>
          <w:sz w:val="32"/>
          <w:szCs w:val="32"/>
        </w:rPr>
        <w:t>помогает противостоять плохому – попросту его не замечать.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11.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Терпение </w:t>
      </w:r>
      <w:r w:rsidRPr="00CE03C9">
        <w:rPr>
          <w:rFonts w:ascii="Monotype Corsiva" w:hAnsi="Monotype Corsiva"/>
          <w:sz w:val="32"/>
          <w:szCs w:val="32"/>
        </w:rPr>
        <w:t>позволяет принимать верные решения.</w:t>
      </w:r>
    </w:p>
    <w:p w:rsidR="00A5378B" w:rsidRPr="00CE03C9" w:rsidRDefault="00A5378B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12.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Толерантность </w:t>
      </w:r>
      <w:r w:rsidRPr="00CE03C9">
        <w:rPr>
          <w:rFonts w:ascii="Monotype Corsiva" w:hAnsi="Monotype Corsiva"/>
          <w:sz w:val="32"/>
          <w:szCs w:val="32"/>
        </w:rPr>
        <w:t>помогает уметь ладить со всеми людьми. Независимо от личных предпочтений.</w:t>
      </w:r>
    </w:p>
    <w:p w:rsidR="00A5378B" w:rsidRDefault="00A5378B" w:rsidP="00CE03C9">
      <w:pPr>
        <w:rPr>
          <w:rFonts w:ascii="Monotype Corsiva" w:hAnsi="Monotype Corsiva"/>
          <w:sz w:val="32"/>
          <w:szCs w:val="32"/>
        </w:rPr>
      </w:pPr>
      <w:r>
        <w:rPr>
          <w:noProof/>
        </w:rPr>
        <w:pict>
          <v:shape id="Рисунок 14" o:spid="_x0000_s1028" type="#_x0000_t75" style="position:absolute;margin-left:-24.75pt;margin-top:232.5pt;width:112.5pt;height:182.25pt;z-index:251656192;visibility:visible;mso-position-horizontal-relative:margin;mso-position-vertical-relative:margin">
            <v:imagedata r:id="rId10" o:title=""/>
            <w10:wrap type="square" anchorx="margin" anchory="margin"/>
          </v:shape>
        </w:pict>
      </w:r>
      <w:r w:rsidRPr="00CE03C9">
        <w:rPr>
          <w:rFonts w:ascii="Monotype Corsiva" w:hAnsi="Monotype Corsiva"/>
          <w:sz w:val="32"/>
          <w:szCs w:val="32"/>
        </w:rPr>
        <w:t>13</w:t>
      </w:r>
      <w:r w:rsidRPr="00CE03C9">
        <w:rPr>
          <w:rFonts w:ascii="Monotype Corsiva" w:hAnsi="Monotype Corsiva"/>
          <w:color w:val="FF0000"/>
          <w:sz w:val="32"/>
          <w:szCs w:val="32"/>
        </w:rPr>
        <w:t>. Честность</w:t>
      </w:r>
      <w:r w:rsidRPr="00CE03C9">
        <w:rPr>
          <w:rFonts w:ascii="Monotype Corsiva" w:hAnsi="Monotype Corsiva"/>
          <w:sz w:val="32"/>
          <w:szCs w:val="32"/>
        </w:rPr>
        <w:t>. У кого бы вы ни спросили, какими являются его основные жизненные ценности, место честности найдется всегда. Она помогает признавать свои ошибки, изменить себя к лучшему, выстроить доверительные отношения.</w:t>
      </w:r>
    </w:p>
    <w:p w:rsidR="00A5378B" w:rsidRDefault="00A5378B" w:rsidP="00CE03C9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9B2831">
        <w:rPr>
          <w:rFonts w:ascii="Monotype Corsiva" w:hAnsi="Monotype Corsiva"/>
          <w:sz w:val="28"/>
          <w:szCs w:val="28"/>
        </w:rPr>
        <w:t>Человек, обладая такими жизненными ценностями –богатый человек. Не в золоте богатство.</w:t>
      </w:r>
      <w:r>
        <w:rPr>
          <w:rFonts w:ascii="Monotype Corsiva" w:hAnsi="Monotype Corsiva"/>
          <w:sz w:val="28"/>
          <w:szCs w:val="28"/>
        </w:rPr>
        <w:t xml:space="preserve"> Сейчас каждый из вас расскажет и покажет нам своё  богатство в жизни, создав некоторую модель.</w:t>
      </w:r>
    </w:p>
    <w:p w:rsidR="00A5378B" w:rsidRPr="00A71143" w:rsidRDefault="00A5378B" w:rsidP="00CE03C9">
      <w:pPr>
        <w:rPr>
          <w:rFonts w:ascii="Cambria" w:hAnsi="Cambria"/>
          <w:b/>
          <w:sz w:val="28"/>
          <w:szCs w:val="28"/>
        </w:rPr>
      </w:pPr>
      <w:r w:rsidRPr="00A71143">
        <w:rPr>
          <w:rFonts w:ascii="Cambria" w:hAnsi="Cambria"/>
          <w:b/>
          <w:sz w:val="28"/>
          <w:szCs w:val="28"/>
        </w:rPr>
        <w:t xml:space="preserve">3. Моделирование. </w:t>
      </w:r>
    </w:p>
    <w:p w:rsidR="00A5378B" w:rsidRDefault="00A5378B" w:rsidP="00CE03C9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B569CA">
        <w:rPr>
          <w:rFonts w:ascii="Monotype Corsiva" w:hAnsi="Monotype Corsiva"/>
          <w:sz w:val="28"/>
          <w:szCs w:val="28"/>
        </w:rPr>
        <w:t>Сейчас мы сделаем свою модель богатства и превратим её в солнышко.</w:t>
      </w:r>
      <w:r>
        <w:rPr>
          <w:rFonts w:ascii="Monotype Corsiva" w:hAnsi="Monotype Corsiva"/>
          <w:sz w:val="28"/>
          <w:szCs w:val="28"/>
        </w:rPr>
        <w:t xml:space="preserve"> Сам круг солнца будет представлять собой вашу жизнь, а его лучи </w:t>
      </w:r>
      <w:r>
        <w:rPr>
          <w:noProof/>
        </w:rPr>
        <w:pict>
          <v:shape id="Рисунок 13" o:spid="_x0000_s1029" type="#_x0000_t75" style="position:absolute;margin-left:95.5pt;margin-top:0;width:87.75pt;height:86.25pt;z-index:251657216;visibility:visible;mso-position-horizontal:right;mso-position-horizontal-relative:margin;mso-position-vertical:bottom;mso-position-vertical-relative:margin">
            <v:imagedata r:id="rId11" o:title=""/>
            <w10:wrap type="square" anchorx="margin" anchory="margin"/>
          </v:shape>
        </w:pict>
      </w:r>
      <w:r w:rsidRPr="00A33FEC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расскажут ,насколько богата она  у каждого из вас. На лучике вы отметите свои жизненные ценности. (дети работают, учитель направляет)</w:t>
      </w:r>
    </w:p>
    <w:p w:rsidR="00A5378B" w:rsidRDefault="00A5378B" w:rsidP="00CE03C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Самое богатое солнышко мы поместим на доску.</w:t>
      </w:r>
    </w:p>
    <w:p w:rsidR="00A5378B" w:rsidRPr="00021384" w:rsidRDefault="00A5378B" w:rsidP="00CE03C9">
      <w:pPr>
        <w:rPr>
          <w:rFonts w:ascii="Cambria" w:hAnsi="Cambria"/>
          <w:b/>
          <w:sz w:val="28"/>
          <w:szCs w:val="28"/>
        </w:rPr>
      </w:pPr>
      <w:r w:rsidRPr="00021384">
        <w:rPr>
          <w:rFonts w:ascii="Cambria" w:hAnsi="Cambria"/>
          <w:b/>
          <w:sz w:val="28"/>
          <w:szCs w:val="28"/>
        </w:rPr>
        <w:t>4. Беседа « Умеем ли мы избежать беды» , «Умеем ли мы решать свои проблемы?»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30246C">
        <w:rPr>
          <w:rFonts w:ascii="Monotype Corsiva" w:hAnsi="Monotype Corsiva"/>
          <w:sz w:val="28"/>
          <w:szCs w:val="28"/>
        </w:rPr>
        <w:t xml:space="preserve"> Как характеризуют погоду, когда на небе светит солнышко, ни дождика, ни ветра?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Но не всегда , ребята, небо бывает безоблачным, денёк теплым и без осадков. Набегают тучки, льёт дождь, поднимается ветер. 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 w:rsidRPr="00A33FE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</w:t>
      </w:r>
      <w:r>
        <w:rPr>
          <w:rFonts w:ascii="Monotype Corsiva" w:hAnsi="Monotype Corsiva"/>
          <w:sz w:val="28"/>
          <w:szCs w:val="28"/>
        </w:rPr>
        <w:t xml:space="preserve"> Помещаю на доску тучи, капли дождя)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Так же и в жизни каждого из нас не всегда всё протекает без проблем, обид, ошибок.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Я хочу вас попросить , что бы каждый из вас , называя ситуацию, которую считаете для себя проблемой, подходил к доске и убирал капельку дождя.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(Дети , рассказывая о своих обидах и проблемах, выходят к доске по одному и убирают капли дождя)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noProof/>
        </w:rPr>
        <w:pict>
          <v:shape id="Рисунок 15" o:spid="_x0000_s1030" type="#_x0000_t75" style="position:absolute;margin-left:407.7pt;margin-top:440.55pt;width:55.5pt;height:45.75pt;z-index:251658240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>
        <w:rPr>
          <w:rFonts w:ascii="Monotype Corsiva" w:hAnsi="Monotype Corsiva"/>
          <w:sz w:val="28"/>
          <w:szCs w:val="28"/>
        </w:rPr>
        <w:t>-Посмотрите, наш дождь уже прекратился. Погода улучшается и наше настроение тоже. Что же поспособствовало этому? (ответы детей)</w:t>
      </w:r>
    </w:p>
    <w:p w:rsidR="00A5378B" w:rsidRDefault="00A5378B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-Конечно же наши жизненные ценности: </w:t>
      </w:r>
      <w:r w:rsidRPr="009206C8">
        <w:rPr>
          <w:rFonts w:ascii="Monotype Corsiva" w:hAnsi="Monotype Corsiva"/>
          <w:color w:val="FF0000"/>
          <w:sz w:val="28"/>
          <w:szCs w:val="28"/>
        </w:rPr>
        <w:t>(</w:t>
      </w:r>
      <w:r w:rsidRPr="009206C8">
        <w:rPr>
          <w:rFonts w:ascii="Cambria" w:hAnsi="Cambria"/>
          <w:color w:val="FF0000"/>
          <w:sz w:val="28"/>
          <w:szCs w:val="28"/>
        </w:rPr>
        <w:t>слайд 4)</w:t>
      </w:r>
    </w:p>
    <w:p w:rsidR="00A5378B" w:rsidRDefault="00A5378B" w:rsidP="0030246C">
      <w:pPr>
        <w:pStyle w:val="ListParagraph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Мы честно поделились своими проблемами.</w:t>
      </w:r>
    </w:p>
    <w:p w:rsidR="00A5378B" w:rsidRDefault="00A5378B" w:rsidP="0030246C">
      <w:pPr>
        <w:pStyle w:val="ListParagraph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Толерантно отнеслись к друг другу, выслушав внимательно и с пониманием.</w:t>
      </w:r>
    </w:p>
    <w:p w:rsidR="00A5378B" w:rsidRDefault="00A5378B" w:rsidP="0030246C">
      <w:pPr>
        <w:pStyle w:val="ListParagraph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Слушали друг друга терпеливо и ждали своей очереди открыться.</w:t>
      </w:r>
    </w:p>
    <w:p w:rsidR="00A5378B" w:rsidRDefault="00A5378B" w:rsidP="0030246C">
      <w:pPr>
        <w:pStyle w:val="ListParagraph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Рассказывали о своих ошибках с надеждой на то, что вас поймут.</w:t>
      </w:r>
    </w:p>
    <w:p w:rsidR="00A5378B" w:rsidRDefault="00A5378B" w:rsidP="0030246C">
      <w:pPr>
        <w:pStyle w:val="ListParagraph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 оптимизмом налаживали «погоду» , иначе говоря нашу жизнь на сегодняшний день себе и окружающим.</w:t>
      </w:r>
    </w:p>
    <w:p w:rsidR="00A5378B" w:rsidRDefault="00A5378B" w:rsidP="00A33FEC">
      <w:pPr>
        <w:pStyle w:val="ListParagrap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 таким образом мы не обошлись ни без одной жизненной ценности, что бы « прогнать дождь», иначе говоря решить проблему , не забывая о понимании, дружбе, прощении.</w:t>
      </w:r>
    </w:p>
    <w:p w:rsidR="00A5378B" w:rsidRPr="006B66F9" w:rsidRDefault="00A5378B" w:rsidP="006B66F9">
      <w:pPr>
        <w:rPr>
          <w:rFonts w:ascii="Monotype Corsiva" w:hAnsi="Monotype Corsiva"/>
          <w:noProof/>
          <w:sz w:val="28"/>
          <w:szCs w:val="28"/>
        </w:rPr>
      </w:pPr>
      <w:r w:rsidRPr="006B66F9">
        <w:rPr>
          <w:rFonts w:ascii="Monotype Corsiva" w:hAnsi="Monotype Corsiva"/>
          <w:sz w:val="28"/>
          <w:szCs w:val="28"/>
        </w:rPr>
        <w:t>Вот и тучки рассеялись на нашем небосклоне.(Убираю тучи с доски). А ведь ни так всё плохо и было, правда? Сколько полезного мы все-таки нашли для себя, да и другим помогли!</w:t>
      </w:r>
      <w:r w:rsidRPr="006B66F9">
        <w:rPr>
          <w:rFonts w:ascii="Monotype Corsiva" w:hAnsi="Monotype Corsiva"/>
          <w:noProof/>
          <w:sz w:val="28"/>
          <w:szCs w:val="28"/>
        </w:rPr>
        <w:t xml:space="preserve"> </w:t>
      </w:r>
    </w:p>
    <w:p w:rsidR="00A5378B" w:rsidRPr="009F1573" w:rsidRDefault="00A5378B" w:rsidP="009F1573">
      <w:pPr>
        <w:rPr>
          <w:rFonts w:ascii="Cambria" w:hAnsi="Cambria"/>
          <w:b/>
          <w:sz w:val="28"/>
          <w:szCs w:val="28"/>
        </w:rPr>
      </w:pPr>
      <w:r w:rsidRPr="009F1573">
        <w:rPr>
          <w:rFonts w:ascii="Cambria" w:hAnsi="Cambria"/>
          <w:b/>
          <w:sz w:val="28"/>
          <w:szCs w:val="28"/>
        </w:rPr>
        <w:t>5.Игра</w:t>
      </w:r>
      <w:r>
        <w:rPr>
          <w:rFonts w:ascii="Cambria" w:hAnsi="Cambria"/>
          <w:b/>
          <w:sz w:val="28"/>
          <w:szCs w:val="28"/>
        </w:rPr>
        <w:t xml:space="preserve"> и тренинги</w:t>
      </w:r>
      <w:r>
        <w:rPr>
          <w:rFonts w:ascii="Cambria" w:hAnsi="Cambria"/>
          <w:b/>
          <w:sz w:val="28"/>
          <w:szCs w:val="28"/>
        </w:rPr>
        <w:br/>
      </w:r>
      <w:r w:rsidRPr="009F1573">
        <w:rPr>
          <w:rFonts w:ascii="Cambria" w:hAnsi="Cambria"/>
          <w:b/>
          <w:sz w:val="28"/>
          <w:szCs w:val="28"/>
        </w:rPr>
        <w:t>« Интересная рыбалка»</w:t>
      </w:r>
    </w:p>
    <w:p w:rsidR="00A5378B" w:rsidRPr="009F1573" w:rsidRDefault="00A5378B" w:rsidP="009F1573">
      <w:pPr>
        <w:spacing w:after="0" w:line="360" w:lineRule="auto"/>
        <w:ind w:left="-426"/>
        <w:rPr>
          <w:rFonts w:ascii="Monotype Corsiva" w:hAnsi="Monotype Corsiva"/>
          <w:sz w:val="28"/>
          <w:szCs w:val="28"/>
        </w:rPr>
      </w:pPr>
      <w:r>
        <w:rPr>
          <w:noProof/>
        </w:rPr>
        <w:pict>
          <v:shape id="Рисунок 16" o:spid="_x0000_s1031" type="#_x0000_t75" style="position:absolute;left:0;text-align:left;margin-left:294pt;margin-top:159pt;width:147pt;height:207.75pt;z-index:251659264;visibility:visible;mso-position-horizontal-relative:margin;mso-position-vertical-relative:margin">
            <v:imagedata r:id="rId13" o:title=""/>
            <w10:wrap type="square" anchorx="margin" anchory="margin"/>
          </v:shape>
        </w:pict>
      </w:r>
      <w:r>
        <w:rPr>
          <w:rFonts w:ascii="Monotype Corsiva" w:hAnsi="Monotype Corsiva"/>
          <w:sz w:val="28"/>
          <w:szCs w:val="28"/>
        </w:rPr>
        <w:t xml:space="preserve">Каждый участник </w:t>
      </w:r>
      <w:r w:rsidRPr="009F1573">
        <w:rPr>
          <w:rFonts w:ascii="Monotype Corsiva" w:hAnsi="Monotype Corsiva"/>
          <w:sz w:val="28"/>
          <w:szCs w:val="28"/>
        </w:rPr>
        <w:t>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A5378B" w:rsidRPr="009F1573" w:rsidRDefault="00A5378B" w:rsidP="009F1573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9F1573">
        <w:rPr>
          <w:rFonts w:ascii="Times New Roman" w:hAnsi="Times New Roman"/>
          <w:b/>
          <w:sz w:val="24"/>
          <w:szCs w:val="24"/>
        </w:rPr>
        <w:t>Предложения на карточках: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Самый большой страх — это…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Я не доверяю людям, которые…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Я сержусь, когда…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Я не люблю, когда…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Мне грустно когда…</w:t>
      </w:r>
      <w:r w:rsidRPr="001839B6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Когда я спорю…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Самое грустное для меня…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Человек считается неудачником, если…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Мне скучно, когда…</w:t>
      </w:r>
    </w:p>
    <w:p w:rsidR="00A5378B" w:rsidRPr="001839B6" w:rsidRDefault="00A5378B" w:rsidP="009F1573">
      <w:pPr>
        <w:spacing w:after="0" w:line="360" w:lineRule="auto"/>
        <w:ind w:left="-426"/>
        <w:rPr>
          <w:rFonts w:ascii="Times New Roman" w:hAnsi="Times New Roman"/>
          <w:b/>
          <w:i/>
          <w:sz w:val="24"/>
          <w:szCs w:val="24"/>
        </w:rPr>
      </w:pPr>
      <w:r w:rsidRPr="001839B6">
        <w:rPr>
          <w:rFonts w:ascii="Times New Roman" w:hAnsi="Times New Roman"/>
          <w:b/>
          <w:i/>
          <w:sz w:val="24"/>
          <w:szCs w:val="24"/>
        </w:rPr>
        <w:t>Я чувствую неуверенность, когда…</w:t>
      </w:r>
    </w:p>
    <w:p w:rsidR="00A5378B" w:rsidRDefault="00A5378B" w:rsidP="009F1573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211CA4">
        <w:rPr>
          <w:rFonts w:ascii="Times New Roman" w:hAnsi="Times New Roman"/>
          <w:sz w:val="28"/>
          <w:szCs w:val="28"/>
        </w:rPr>
        <w:t xml:space="preserve"> </w:t>
      </w:r>
      <w:r w:rsidRPr="009F1573">
        <w:rPr>
          <w:rFonts w:ascii="Cambria" w:hAnsi="Cambria"/>
          <w:b/>
          <w:sz w:val="28"/>
          <w:szCs w:val="28"/>
        </w:rPr>
        <w:t>Акция «Мечтатели»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378B" w:rsidRDefault="00A5378B" w:rsidP="009F1573">
      <w:pPr>
        <w:spacing w:after="0" w:line="360" w:lineRule="auto"/>
        <w:ind w:left="-426"/>
        <w:rPr>
          <w:rFonts w:ascii="Monotype Corsiva" w:hAnsi="Monotype Corsiva"/>
          <w:sz w:val="28"/>
          <w:szCs w:val="28"/>
        </w:rPr>
      </w:pPr>
      <w:r w:rsidRPr="009F1573">
        <w:rPr>
          <w:rFonts w:ascii="Times New Roman" w:hAnsi="Times New Roman"/>
          <w:sz w:val="28"/>
          <w:szCs w:val="28"/>
        </w:rPr>
        <w:t xml:space="preserve"> </w:t>
      </w:r>
      <w:r w:rsidRPr="009F1573">
        <w:rPr>
          <w:rFonts w:ascii="Monotype Corsiva" w:hAnsi="Monotype Corsiva"/>
          <w:sz w:val="28"/>
          <w:szCs w:val="28"/>
        </w:rPr>
        <w:t>Цель: создание позитивного настроения, развитие умения замечать положительные качеств</w:t>
      </w:r>
      <w:r>
        <w:rPr>
          <w:rFonts w:ascii="Monotype Corsiva" w:hAnsi="Monotype Corsiva"/>
          <w:sz w:val="28"/>
          <w:szCs w:val="28"/>
        </w:rPr>
        <w:t xml:space="preserve">а в себе  и говорить  об этом. </w:t>
      </w:r>
      <w:r w:rsidRPr="009F1573">
        <w:rPr>
          <w:rFonts w:ascii="Monotype Corsiva" w:hAnsi="Monotype Corsiva"/>
          <w:sz w:val="28"/>
          <w:szCs w:val="28"/>
        </w:rPr>
        <w:t>На бумажных бабочках заканчивают</w:t>
      </w:r>
      <w:r>
        <w:rPr>
          <w:rFonts w:ascii="Monotype Corsiva" w:hAnsi="Monotype Corsiva"/>
          <w:sz w:val="28"/>
          <w:szCs w:val="28"/>
        </w:rPr>
        <w:t xml:space="preserve">   фразу:  </w:t>
      </w:r>
    </w:p>
    <w:p w:rsidR="00A5378B" w:rsidRPr="009F1573" w:rsidRDefault="00A5378B" w:rsidP="009F1573">
      <w:pPr>
        <w:spacing w:after="0" w:line="360" w:lineRule="auto"/>
        <w:ind w:left="-426"/>
        <w:rPr>
          <w:rFonts w:ascii="Monotype Corsiva" w:hAnsi="Monotype Corsiva"/>
          <w:b/>
          <w:sz w:val="32"/>
          <w:szCs w:val="32"/>
        </w:rPr>
      </w:pPr>
      <w:r w:rsidRPr="009F1573">
        <w:rPr>
          <w:rFonts w:ascii="Monotype Corsiva" w:hAnsi="Monotype Corsiva"/>
          <w:b/>
          <w:sz w:val="32"/>
          <w:szCs w:val="32"/>
        </w:rPr>
        <w:t>мне  нравится что я…</w:t>
      </w:r>
    </w:p>
    <w:p w:rsidR="00A5378B" w:rsidRPr="009F1573" w:rsidRDefault="00A5378B" w:rsidP="009F1573">
      <w:pPr>
        <w:pStyle w:val="ListParagraph"/>
        <w:spacing w:line="360" w:lineRule="auto"/>
        <w:ind w:left="-426"/>
        <w:jc w:val="both"/>
        <w:rPr>
          <w:rFonts w:ascii="Cambria" w:hAnsi="Cambria"/>
          <w:b/>
          <w:sz w:val="28"/>
          <w:szCs w:val="28"/>
        </w:rPr>
      </w:pPr>
      <w:r w:rsidRPr="009F1573">
        <w:rPr>
          <w:rFonts w:ascii="Cambria" w:hAnsi="Cambria"/>
          <w:b/>
          <w:sz w:val="28"/>
          <w:szCs w:val="28"/>
        </w:rPr>
        <w:t xml:space="preserve">Тренинг «Я люблю тебя жизнь»   </w:t>
      </w:r>
    </w:p>
    <w:p w:rsidR="00A5378B" w:rsidRDefault="00A5378B" w:rsidP="009F1573">
      <w:pPr>
        <w:pStyle w:val="ListParagraph"/>
        <w:spacing w:line="360" w:lineRule="auto"/>
        <w:ind w:left="-426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Цель: </w:t>
      </w:r>
      <w:r w:rsidRPr="009F1573">
        <w:rPr>
          <w:rFonts w:ascii="Monotype Corsiva" w:hAnsi="Monotype Corsiva"/>
          <w:sz w:val="28"/>
          <w:szCs w:val="28"/>
        </w:rPr>
        <w:t>формирование толерантных установок в</w:t>
      </w:r>
      <w:r>
        <w:rPr>
          <w:rFonts w:ascii="Monotype Corsiva" w:hAnsi="Monotype Corsiva"/>
          <w:sz w:val="28"/>
          <w:szCs w:val="28"/>
        </w:rPr>
        <w:t xml:space="preserve"> отношении жизненных ситуаций. </w:t>
      </w:r>
      <w:r w:rsidRPr="009F1573">
        <w:rPr>
          <w:rFonts w:ascii="Monotype Corsiva" w:hAnsi="Monotype Corsiva"/>
          <w:sz w:val="28"/>
          <w:szCs w:val="28"/>
        </w:rPr>
        <w:t xml:space="preserve">Групповое чтение и  свое продолжение цепочки  из  афоризмов   о ценности жизни, написанных на </w:t>
      </w:r>
      <w:r>
        <w:rPr>
          <w:rFonts w:ascii="Monotype Corsiva" w:hAnsi="Monotype Corsiva"/>
          <w:sz w:val="28"/>
          <w:szCs w:val="28"/>
        </w:rPr>
        <w:t>разноцветных   бумажных звездах</w:t>
      </w:r>
    </w:p>
    <w:p w:rsidR="00A5378B" w:rsidRPr="0004601D" w:rsidRDefault="00A5378B" w:rsidP="000460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  <w:r w:rsidRPr="0004601D">
        <w:rPr>
          <w:rFonts w:ascii="Cambria" w:hAnsi="Cambria"/>
          <w:b/>
          <w:sz w:val="28"/>
          <w:szCs w:val="28"/>
        </w:rPr>
        <w:t xml:space="preserve">Рефлексия </w:t>
      </w:r>
      <w:r w:rsidRPr="0004601D">
        <w:rPr>
          <w:rFonts w:ascii="Cambria" w:hAnsi="Cambria"/>
          <w:color w:val="FF0000"/>
          <w:sz w:val="28"/>
          <w:szCs w:val="28"/>
        </w:rPr>
        <w:t>(Слайд5 ,музыкальный)</w:t>
      </w:r>
    </w:p>
    <w:p w:rsidR="00A5378B" w:rsidRDefault="00A5378B" w:rsidP="0004601D">
      <w:pPr>
        <w:pStyle w:val="ListParagraph"/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 вас на столах  бабочки</w:t>
      </w:r>
      <w:r w:rsidRPr="000F62B7">
        <w:rPr>
          <w:rFonts w:ascii="Monotype Corsiva" w:hAnsi="Monotype Corsiva"/>
          <w:sz w:val="28"/>
          <w:szCs w:val="28"/>
        </w:rPr>
        <w:t>. Возьмите в руки и приклейте</w:t>
      </w:r>
      <w:r>
        <w:rPr>
          <w:rFonts w:ascii="Monotype Corsiva" w:hAnsi="Monotype Corsiva"/>
          <w:sz w:val="28"/>
          <w:szCs w:val="28"/>
        </w:rPr>
        <w:t xml:space="preserve"> на доску, на которой написано : Мне нравится что я …Приклеивая бабочек</w:t>
      </w:r>
      <w:r w:rsidRPr="000F62B7">
        <w:rPr>
          <w:rFonts w:ascii="Monotype Corsiva" w:hAnsi="Monotype Corsiva"/>
          <w:sz w:val="28"/>
          <w:szCs w:val="28"/>
        </w:rPr>
        <w:t xml:space="preserve">, на каждом из них вы подписываете свой ответ: почему вы счастливы. </w:t>
      </w:r>
    </w:p>
    <w:p w:rsidR="00A5378B" w:rsidRPr="00BD6DAA" w:rsidRDefault="00A5378B" w:rsidP="00BD6DAA">
      <w:pPr>
        <w:pStyle w:val="ListParagraph"/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t xml:space="preserve">Посмотрим, как много бабочек собралось на доске , красиво, здорово! </w:t>
      </w:r>
      <w:r w:rsidRPr="00BD6DAA">
        <w:t>Так</w:t>
      </w:r>
      <w:r>
        <w:t xml:space="preserve"> </w:t>
      </w:r>
      <w:r w:rsidRPr="00813747">
        <w:rPr>
          <w:b/>
        </w:rPr>
        <w:t>как же здорово ЖИТЬ!</w:t>
      </w:r>
      <w:r>
        <w:rPr>
          <w:rFonts w:ascii="Monotype Corsiva" w:hAnsi="Monotype Corsiva"/>
          <w:sz w:val="28"/>
          <w:szCs w:val="28"/>
        </w:rPr>
        <w:t xml:space="preserve"> Здорово?</w:t>
      </w:r>
    </w:p>
    <w:sectPr w:rsidR="00A5378B" w:rsidRPr="00BD6DAA" w:rsidSect="00A71143">
      <w:footerReference w:type="default" r:id="rId14"/>
      <w:pgSz w:w="11906" w:h="16838"/>
      <w:pgMar w:top="851" w:right="1080" w:bottom="426" w:left="1080" w:header="708" w:footer="708" w:gutter="0"/>
      <w:pgBorders w:offsetFrom="page">
        <w:top w:val="dotDotDash" w:sz="4" w:space="24" w:color="76923C"/>
        <w:left w:val="dotDotDash" w:sz="4" w:space="24" w:color="76923C"/>
        <w:bottom w:val="dotDotDash" w:sz="4" w:space="24" w:color="76923C"/>
        <w:right w:val="dotDotDash" w:sz="4" w:space="24" w:color="76923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8B" w:rsidRDefault="00A5378B" w:rsidP="002D2A46">
      <w:pPr>
        <w:spacing w:after="0" w:line="240" w:lineRule="auto"/>
      </w:pPr>
      <w:r>
        <w:separator/>
      </w:r>
    </w:p>
  </w:endnote>
  <w:endnote w:type="continuationSeparator" w:id="1">
    <w:p w:rsidR="00A5378B" w:rsidRDefault="00A5378B" w:rsidP="002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8B" w:rsidRDefault="00A5378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5378B" w:rsidRDefault="00A53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8B" w:rsidRDefault="00A5378B" w:rsidP="002D2A46">
      <w:pPr>
        <w:spacing w:after="0" w:line="240" w:lineRule="auto"/>
      </w:pPr>
      <w:r>
        <w:separator/>
      </w:r>
    </w:p>
  </w:footnote>
  <w:footnote w:type="continuationSeparator" w:id="1">
    <w:p w:rsidR="00A5378B" w:rsidRDefault="00A5378B" w:rsidP="002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A0B"/>
    <w:multiLevelType w:val="hybridMultilevel"/>
    <w:tmpl w:val="1B62BEF2"/>
    <w:lvl w:ilvl="0" w:tplc="2BA261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772"/>
    <w:multiLevelType w:val="hybridMultilevel"/>
    <w:tmpl w:val="CEDE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832B5"/>
    <w:multiLevelType w:val="hybridMultilevel"/>
    <w:tmpl w:val="3B3E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EA29AD"/>
    <w:multiLevelType w:val="hybridMultilevel"/>
    <w:tmpl w:val="E5B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5B0D75"/>
    <w:multiLevelType w:val="hybridMultilevel"/>
    <w:tmpl w:val="2732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E28"/>
    <w:rsid w:val="00021384"/>
    <w:rsid w:val="00027058"/>
    <w:rsid w:val="0004466C"/>
    <w:rsid w:val="0004601D"/>
    <w:rsid w:val="0005314D"/>
    <w:rsid w:val="00065499"/>
    <w:rsid w:val="00076581"/>
    <w:rsid w:val="000D5AD3"/>
    <w:rsid w:val="000E559A"/>
    <w:rsid w:val="000F62B7"/>
    <w:rsid w:val="00101400"/>
    <w:rsid w:val="001839B6"/>
    <w:rsid w:val="001B51B1"/>
    <w:rsid w:val="001F1A8C"/>
    <w:rsid w:val="001F1F81"/>
    <w:rsid w:val="00211CA4"/>
    <w:rsid w:val="002247EC"/>
    <w:rsid w:val="00224C1B"/>
    <w:rsid w:val="00240F60"/>
    <w:rsid w:val="002802A2"/>
    <w:rsid w:val="0029335F"/>
    <w:rsid w:val="002C6D53"/>
    <w:rsid w:val="002D2A46"/>
    <w:rsid w:val="002F485D"/>
    <w:rsid w:val="003014C8"/>
    <w:rsid w:val="0030246C"/>
    <w:rsid w:val="00314C4F"/>
    <w:rsid w:val="00325089"/>
    <w:rsid w:val="003255C1"/>
    <w:rsid w:val="00325E33"/>
    <w:rsid w:val="003503C4"/>
    <w:rsid w:val="00361474"/>
    <w:rsid w:val="00377CE2"/>
    <w:rsid w:val="003C6AFE"/>
    <w:rsid w:val="003F2241"/>
    <w:rsid w:val="00414FC1"/>
    <w:rsid w:val="004A70A2"/>
    <w:rsid w:val="004C3BD1"/>
    <w:rsid w:val="00514336"/>
    <w:rsid w:val="00520351"/>
    <w:rsid w:val="00527DAD"/>
    <w:rsid w:val="00540D78"/>
    <w:rsid w:val="0056633E"/>
    <w:rsid w:val="0059478C"/>
    <w:rsid w:val="005B612D"/>
    <w:rsid w:val="0063318A"/>
    <w:rsid w:val="00646086"/>
    <w:rsid w:val="00680BCF"/>
    <w:rsid w:val="006B66F9"/>
    <w:rsid w:val="00711559"/>
    <w:rsid w:val="00731502"/>
    <w:rsid w:val="00747C01"/>
    <w:rsid w:val="007630E4"/>
    <w:rsid w:val="007754B3"/>
    <w:rsid w:val="00792EFB"/>
    <w:rsid w:val="007D5CA5"/>
    <w:rsid w:val="007F7D63"/>
    <w:rsid w:val="00813747"/>
    <w:rsid w:val="00817B14"/>
    <w:rsid w:val="00835105"/>
    <w:rsid w:val="0086248F"/>
    <w:rsid w:val="0088341E"/>
    <w:rsid w:val="008A5DF2"/>
    <w:rsid w:val="008D4E34"/>
    <w:rsid w:val="00901C6A"/>
    <w:rsid w:val="009206C8"/>
    <w:rsid w:val="00925E6C"/>
    <w:rsid w:val="0092622E"/>
    <w:rsid w:val="0093493A"/>
    <w:rsid w:val="00934B20"/>
    <w:rsid w:val="009B2831"/>
    <w:rsid w:val="009B337D"/>
    <w:rsid w:val="009F1573"/>
    <w:rsid w:val="009F1BEB"/>
    <w:rsid w:val="00A03482"/>
    <w:rsid w:val="00A06723"/>
    <w:rsid w:val="00A33FEC"/>
    <w:rsid w:val="00A47C31"/>
    <w:rsid w:val="00A52069"/>
    <w:rsid w:val="00A5378B"/>
    <w:rsid w:val="00A71143"/>
    <w:rsid w:val="00AC2E26"/>
    <w:rsid w:val="00B26171"/>
    <w:rsid w:val="00B569CA"/>
    <w:rsid w:val="00B65411"/>
    <w:rsid w:val="00B94E28"/>
    <w:rsid w:val="00B961F1"/>
    <w:rsid w:val="00BA73A0"/>
    <w:rsid w:val="00BD6DAA"/>
    <w:rsid w:val="00BF7D88"/>
    <w:rsid w:val="00C2084E"/>
    <w:rsid w:val="00C46EF6"/>
    <w:rsid w:val="00C77A15"/>
    <w:rsid w:val="00CB30A0"/>
    <w:rsid w:val="00CE03C9"/>
    <w:rsid w:val="00D20628"/>
    <w:rsid w:val="00D23D3E"/>
    <w:rsid w:val="00E0695A"/>
    <w:rsid w:val="00E247E6"/>
    <w:rsid w:val="00E41C17"/>
    <w:rsid w:val="00E957A7"/>
    <w:rsid w:val="00EE7C52"/>
    <w:rsid w:val="00F239DF"/>
    <w:rsid w:val="00F90CD4"/>
    <w:rsid w:val="00FC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4E28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2A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A46"/>
    <w:rPr>
      <w:rFonts w:cs="Times New Roman"/>
    </w:rPr>
  </w:style>
  <w:style w:type="paragraph" w:customStyle="1" w:styleId="st1">
    <w:name w:val="st1"/>
    <w:basedOn w:val="Normal"/>
    <w:uiPriority w:val="99"/>
    <w:rsid w:val="003F2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F224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F2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F22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7</Pages>
  <Words>1487</Words>
  <Characters>8478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32</cp:revision>
  <cp:lastPrinted>2017-10-08T17:59:00Z</cp:lastPrinted>
  <dcterms:created xsi:type="dcterms:W3CDTF">2015-12-29T15:34:00Z</dcterms:created>
  <dcterms:modified xsi:type="dcterms:W3CDTF">2017-11-04T06:41:00Z</dcterms:modified>
</cp:coreProperties>
</file>