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13" w:rsidRDefault="008D0B13" w:rsidP="006D1550">
      <w:pPr>
        <w:rPr>
          <w:rFonts w:ascii="Times New Roman" w:hAnsi="Times New Roman"/>
          <w:sz w:val="24"/>
          <w:szCs w:val="24"/>
        </w:rPr>
      </w:pPr>
    </w:p>
    <w:p w:rsidR="008D0B13" w:rsidRDefault="008D0B13" w:rsidP="00BC58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11 октября </w:t>
      </w:r>
      <w:r w:rsidRPr="00BC589A">
        <w:rPr>
          <w:rFonts w:ascii="Times New Roman" w:hAnsi="Times New Roman"/>
          <w:sz w:val="32"/>
          <w:szCs w:val="32"/>
        </w:rPr>
        <w:t>–  праздник девочек</w:t>
      </w:r>
    </w:p>
    <w:p w:rsidR="008D0B13" w:rsidRPr="00DF7DBE" w:rsidRDefault="008D0B13" w:rsidP="006D15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октября, отмечается один из самых трогательных,  женственных , и все таки необычных, праздников – Международный день девочек.                                                      Цель празднования этого дня</w:t>
      </w:r>
      <w:r w:rsidRPr="00AB3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-- обратить внимание на социальные проблемы и неравенство, испытываемые девочками во всем мире, связанные непосредственно с отношениями окружающего общества к женскому полу. В их число входит возможности получения образования, полноценного питания, медицинского обслуживания, социальные права, защита от дискриминации, насилия, и принудительного замужества в детском возрасте                                                                                                                              </w:t>
      </w:r>
      <w:r w:rsidRPr="00AB310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Праздник для девочек появился совсем недавно в 2012 году.  Создан праздник для продвижения прав юных представительниц прекрасного пола. А также для решения проблем, с которыми они сталкиваются. А проблем у красавиц хватает. Вся суть и идея этого замечательного дня заключается в том, чтобы защитить юных леди от психологического и физического насилия, а также дискриминации. Указать на то, что девочки-подростки имеют право на безопасность, образование и здоровье по мере взросления и превращения в женщин. Стоит отметить, что ежегодно тематика данного праздника отличается. Например, тема ранних браков, лишающих девочек детства, тема образования и не только. В 2016-м темой Дня была: «Улучшение положения девочек означает прогресс в достижении целей: что важно для девочек». В нынешнем году День девочек пройдет под лозунгом – «Возможности и и вызовы, с которыми сталкиваются девушки до, во время и после кризисов». В любом случае, успешная современная женщина «начинается» именно с малышки, защищенной с самых ранних лет. В этом и заключается залог успешной реализации. Именно в детстве закладываются основы для того, чтобы стать хорошей мамой, достойным работником или предпринимателем. Здоровая и счастливая женщина – это кроха, воспитанная любящими родителями в идеальных условиях. Так поддержим же создателей Международного дня девочек! С праздником, маленькие принцессы! </w:t>
      </w:r>
      <w:r w:rsidRPr="00AB31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D0B13" w:rsidRPr="00AB3106" w:rsidRDefault="008D0B13" w:rsidP="006D1550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31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нашей Зерноградской ООШ мы отмечаем всемирный день девочек разными неожиданными событиями.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Подготовили красочные  стенгазеты</w:t>
      </w: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, конкурс рисунков и в начальных классах и в среднем звене, в котором  </w:t>
      </w:r>
      <w:r w:rsidRPr="00AB31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девочки сами тоже приняли активное участие. Провели конкурс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 «Маленькая ФЕЯ» в 1-4 классах, </w:t>
      </w:r>
      <w:r w:rsidRPr="00AB31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«Юные мастерицы»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среди девочек 5, 7 классов  в которых </w:t>
      </w:r>
      <w:r w:rsidRPr="00AB31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наши принцессы показали свою эрудицию, смекалку, находчивость и ребята дружно поддерживали, болели за них и помогали. Девочки – хорошие помощники для мам, если мама занята,  они могут и с сестренкой или младшим братом поиграть, позаниматься.  У каждой из них есть свои увлечения, умеют поддержать беседу, как и все девчонки - подростки  влюбляются.  Они у нас веселые,  озорные,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дружелюбные,  </w:t>
      </w:r>
      <w:r w:rsidRPr="00AB31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активные во всех делах и просто красавицы. </w:t>
      </w:r>
    </w:p>
    <w:p w:rsidR="008D0B13" w:rsidRPr="00AB3106" w:rsidRDefault="008D0B13" w:rsidP="006D1550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31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Мы желаем нашим замечательным девчонкам жить легко и просто, идти по жизни с поднятой головой, быть сильной, жизнерадостной и мудрой!!!  Пусть проблемы и невзгоды  обходят вас стороной и не покидают вас веселое настроение,   позитив, везение и удача! И все ваши родные и друзья поддерживают вас. С праздником вас, наши милые, добрые девчонки Анастасия, Виктория, Валентина, маленькая Настена, Кристина и, конечно, наша выпускница Анелия!  </w:t>
      </w:r>
    </w:p>
    <w:p w:rsidR="008D0B13" w:rsidRPr="00AB3106" w:rsidRDefault="008D0B13" w:rsidP="006D1550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0B13" w:rsidRPr="00AB3106" w:rsidRDefault="008D0B13" w:rsidP="006D1550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0B13" w:rsidRDefault="008D0B13" w:rsidP="006D1550">
      <w:pPr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D0B13" w:rsidRDefault="008D0B13" w:rsidP="001232DA">
      <w:pPr>
        <w:pStyle w:val="NormalWeb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11 </w:t>
      </w:r>
    </w:p>
    <w:p w:rsidR="008D0B13" w:rsidRPr="006D1550" w:rsidRDefault="008D0B13" w:rsidP="006D1550">
      <w:pPr>
        <w:rPr>
          <w:rFonts w:ascii="Times New Roman" w:hAnsi="Times New Roman"/>
          <w:sz w:val="24"/>
          <w:szCs w:val="24"/>
          <w:lang w:eastAsia="ru-RU"/>
        </w:rPr>
      </w:pPr>
    </w:p>
    <w:sectPr w:rsidR="008D0B13" w:rsidRPr="006D1550" w:rsidSect="00DF7D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550"/>
    <w:rsid w:val="00057E1B"/>
    <w:rsid w:val="000A049E"/>
    <w:rsid w:val="001232DA"/>
    <w:rsid w:val="003D1800"/>
    <w:rsid w:val="005054CF"/>
    <w:rsid w:val="006D1550"/>
    <w:rsid w:val="008656E3"/>
    <w:rsid w:val="00880FD3"/>
    <w:rsid w:val="008D0B13"/>
    <w:rsid w:val="00904F60"/>
    <w:rsid w:val="00A875A2"/>
    <w:rsid w:val="00AB3106"/>
    <w:rsid w:val="00BC589A"/>
    <w:rsid w:val="00DD4AE1"/>
    <w:rsid w:val="00DF7DBE"/>
    <w:rsid w:val="00E4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D1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D15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507</Words>
  <Characters>2896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2018-10-10T16:24:00Z</dcterms:created>
  <dcterms:modified xsi:type="dcterms:W3CDTF">2018-10-11T05:20:00Z</dcterms:modified>
</cp:coreProperties>
</file>