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74" w:rsidRDefault="00F57274" w:rsidP="00F734D7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Pr="00F734D7" w:rsidRDefault="00F57274" w:rsidP="00F734D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734D7">
        <w:rPr>
          <w:rFonts w:ascii="Times New Roman" w:hAnsi="Times New Roman"/>
          <w:b/>
          <w:sz w:val="28"/>
          <w:szCs w:val="28"/>
        </w:rPr>
        <w:t>Акмолинская область</w:t>
      </w:r>
    </w:p>
    <w:p w:rsidR="00F57274" w:rsidRPr="00F734D7" w:rsidRDefault="00F57274" w:rsidP="00F734D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734D7">
        <w:rPr>
          <w:rFonts w:ascii="Times New Roman" w:hAnsi="Times New Roman"/>
          <w:b/>
          <w:sz w:val="28"/>
          <w:szCs w:val="28"/>
        </w:rPr>
        <w:t>Жаркаинский район</w:t>
      </w:r>
    </w:p>
    <w:p w:rsidR="00F57274" w:rsidRPr="00F734D7" w:rsidRDefault="00F57274" w:rsidP="00F734D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734D7">
        <w:rPr>
          <w:rFonts w:ascii="Times New Roman" w:hAnsi="Times New Roman"/>
          <w:b/>
          <w:sz w:val="28"/>
          <w:szCs w:val="28"/>
        </w:rPr>
        <w:t>Зерноградская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34D7">
        <w:rPr>
          <w:rFonts w:ascii="Times New Roman" w:hAnsi="Times New Roman"/>
          <w:b/>
          <w:sz w:val="28"/>
          <w:szCs w:val="28"/>
        </w:rPr>
        <w:t>О.Ш.</w:t>
      </w:r>
    </w:p>
    <w:p w:rsidR="00F57274" w:rsidRPr="00F734D7" w:rsidRDefault="00F57274" w:rsidP="00F734D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734D7">
        <w:rPr>
          <w:rFonts w:ascii="Times New Roman" w:hAnsi="Times New Roman"/>
          <w:b/>
          <w:sz w:val="28"/>
          <w:szCs w:val="28"/>
        </w:rPr>
        <w:t>Мини -центр «Радуга»</w:t>
      </w:r>
    </w:p>
    <w:p w:rsidR="00F57274" w:rsidRPr="00FB49B3" w:rsidRDefault="00F57274" w:rsidP="00F734D7">
      <w:pPr>
        <w:tabs>
          <w:tab w:val="left" w:pos="8670"/>
        </w:tabs>
        <w:jc w:val="center"/>
        <w:rPr>
          <w:rFonts w:ascii="Times New Roman" w:hAnsi="Times New Roman"/>
          <w:b/>
          <w:color w:val="FF0000"/>
          <w:sz w:val="72"/>
          <w:szCs w:val="72"/>
        </w:rPr>
      </w:pPr>
    </w:p>
    <w:p w:rsidR="00F57274" w:rsidRDefault="00F57274" w:rsidP="00F734D7">
      <w:pPr>
        <w:tabs>
          <w:tab w:val="left" w:pos="8670"/>
        </w:tabs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Утренник</w:t>
      </w:r>
    </w:p>
    <w:p w:rsidR="00F57274" w:rsidRDefault="00F57274" w:rsidP="00F734D7">
      <w:pPr>
        <w:pStyle w:val="Heading5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Pr="00FB49B3">
        <w:rPr>
          <w:b/>
          <w:sz w:val="72"/>
          <w:szCs w:val="72"/>
        </w:rPr>
        <w:t>Здравствуй, Новый год!</w:t>
      </w:r>
      <w:r>
        <w:rPr>
          <w:b/>
          <w:sz w:val="72"/>
          <w:szCs w:val="72"/>
        </w:rPr>
        <w:t>»</w:t>
      </w:r>
    </w:p>
    <w:p w:rsidR="00F57274" w:rsidRPr="00F734D7" w:rsidRDefault="00F57274" w:rsidP="00F734D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4in">
            <v:imagedata r:id="rId4" o:title=""/>
          </v:shape>
        </w:pict>
      </w:r>
    </w:p>
    <w:p w:rsidR="00F57274" w:rsidRDefault="00F57274" w:rsidP="00F734D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Провела: воспитатель</w:t>
      </w:r>
    </w:p>
    <w:p w:rsidR="00F57274" w:rsidRPr="00FB49B3" w:rsidRDefault="00F57274" w:rsidP="00F734D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Жумабаева С.В.</w:t>
      </w:r>
    </w:p>
    <w:p w:rsidR="00F57274" w:rsidRDefault="00F57274" w:rsidP="00F734D7">
      <w:pPr>
        <w:rPr>
          <w:rFonts w:ascii="Monotype Corsiva" w:hAnsi="Monotype Corsiva"/>
          <w:color w:val="0000FF"/>
          <w:sz w:val="48"/>
          <w:szCs w:val="48"/>
        </w:rPr>
      </w:pPr>
      <w:r>
        <w:rPr>
          <w:rFonts w:ascii="Monotype Corsiva" w:hAnsi="Monotype Corsiva"/>
          <w:color w:val="0000FF"/>
          <w:sz w:val="48"/>
          <w:szCs w:val="48"/>
        </w:rPr>
        <w:t xml:space="preserve">          </w:t>
      </w:r>
      <w:r>
        <w:rPr>
          <w:rFonts w:ascii="Monotype Corsiva" w:hAnsi="Monotype Corsiva"/>
          <w:noProof/>
          <w:color w:val="0000FF"/>
          <w:sz w:val="48"/>
          <w:szCs w:val="48"/>
          <w:lang w:eastAsia="ru-RU"/>
        </w:rPr>
        <w:t xml:space="preserve"> </w:t>
      </w:r>
    </w:p>
    <w:p w:rsidR="00F57274" w:rsidRDefault="00F57274" w:rsidP="00F734D7">
      <w:pPr>
        <w:jc w:val="center"/>
        <w:rPr>
          <w:rFonts w:ascii="Monotype Corsiva" w:hAnsi="Monotype Corsiva"/>
          <w:color w:val="0000FF"/>
          <w:sz w:val="48"/>
          <w:szCs w:val="48"/>
        </w:rPr>
      </w:pPr>
    </w:p>
    <w:p w:rsidR="00F57274" w:rsidRDefault="00F57274" w:rsidP="0081335A">
      <w:pPr>
        <w:rPr>
          <w:sz w:val="40"/>
          <w:szCs w:val="40"/>
        </w:rPr>
      </w:pPr>
    </w:p>
    <w:p w:rsidR="00F57274" w:rsidRPr="00EB2D32" w:rsidRDefault="00F57274" w:rsidP="0081335A">
      <w:pPr>
        <w:rPr>
          <w:sz w:val="40"/>
          <w:szCs w:val="40"/>
        </w:rPr>
      </w:pPr>
      <w:r w:rsidRPr="00EB2D32">
        <w:rPr>
          <w:sz w:val="40"/>
          <w:szCs w:val="40"/>
        </w:rPr>
        <w:t>Новогодни</w:t>
      </w:r>
      <w:r>
        <w:rPr>
          <w:sz w:val="40"/>
          <w:szCs w:val="40"/>
        </w:rPr>
        <w:t>й сценарий "Здравствуй, Новый год!</w:t>
      </w:r>
      <w:r w:rsidRPr="00EB2D32">
        <w:rPr>
          <w:sz w:val="40"/>
          <w:szCs w:val="40"/>
        </w:rPr>
        <w:t xml:space="preserve">".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Действующие лица</w:t>
      </w:r>
      <w:r w:rsidRPr="00103AF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–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Волшебник,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Снеговик,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Дед Мороз.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Снегурочка.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                       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Дети входят под веселую музыку. Встают вокруг елки.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 Ведущий.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-Что за гостья к нам пришла?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Так нарядна и стройна,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Вся в игрушках, вся в иголках,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Это праздничная...</w:t>
      </w:r>
    </w:p>
    <w:p w:rsidR="00F57274" w:rsidRPr="00103AFB" w:rsidRDefault="00F57274" w:rsidP="00E23B9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Дети</w:t>
      </w:r>
      <w:r w:rsidRPr="00103AFB">
        <w:rPr>
          <w:color w:val="000000"/>
          <w:sz w:val="28"/>
          <w:szCs w:val="28"/>
        </w:rPr>
        <w:t xml:space="preserve">. </w:t>
      </w:r>
      <w:r w:rsidRPr="00103AFB">
        <w:rPr>
          <w:b/>
          <w:i/>
          <w:color w:val="000000"/>
          <w:sz w:val="28"/>
          <w:szCs w:val="28"/>
        </w:rPr>
        <w:t>Елка!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103AFB">
        <w:rPr>
          <w:b/>
          <w:i/>
          <w:color w:val="000000"/>
          <w:sz w:val="28"/>
          <w:szCs w:val="28"/>
        </w:rPr>
        <w:t xml:space="preserve">                                          1. Песня: «В декабре»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Pr="00103AFB">
        <w:rPr>
          <w:rFonts w:ascii="Times New Roman" w:hAnsi="Times New Roman"/>
          <w:sz w:val="28"/>
          <w:szCs w:val="28"/>
        </w:rPr>
        <w:t xml:space="preserve"> - Ах, детки, посмотрите, что за елочка у нас!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Все поближе подойдите, праздник мы начнем сейчас.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Елка, елка, елочка колкая иголочка,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Елочка пушистая, елочка душистая.</w:t>
      </w:r>
    </w:p>
    <w:p w:rsidR="00F57274" w:rsidRPr="00103AFB" w:rsidRDefault="00F57274" w:rsidP="00813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ребенок (Вадим)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Лесным ароматом укутана.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Игрушками елка блестит,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У Деда Мороза с подарками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Очень праздничный вид.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 И за окном тоже праздник: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Снежинки водят  хоровод,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Танцем своим помогают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Людям встречать Новый год.</w:t>
      </w:r>
    </w:p>
    <w:p w:rsidR="00F57274" w:rsidRPr="00103AFB" w:rsidRDefault="00F57274" w:rsidP="008133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57274" w:rsidRPr="00103AFB" w:rsidRDefault="00F57274" w:rsidP="00813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b/>
          <w:color w:val="000000"/>
          <w:sz w:val="28"/>
          <w:szCs w:val="28"/>
          <w:lang w:eastAsia="ru-RU"/>
        </w:rPr>
        <w:t>3-й ребенок (Вика)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.Вот пришла, ребята, Ёлка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К нам на праздник в детский сад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Огоньков, игрушек столько….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Как красив её наряд!</w:t>
      </w:r>
    </w:p>
    <w:p w:rsidR="00F57274" w:rsidRPr="00103AFB" w:rsidRDefault="00F57274" w:rsidP="00813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.С Новым годом поздравляю!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Пусть придёт веселье к вам!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Счастья, радости желаю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Всем ребятам и гостям!</w:t>
      </w:r>
    </w:p>
    <w:p w:rsidR="00F57274" w:rsidRPr="00103AFB" w:rsidRDefault="00F57274" w:rsidP="008133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57274" w:rsidRPr="00103AFB" w:rsidRDefault="00F57274" w:rsidP="00813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ребенок(Полина)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Как весело, как весело,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Как радостно кругом!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Мы песней елку встретили,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Мы песню ей поем.</w:t>
      </w:r>
    </w:p>
    <w:p w:rsidR="00F57274" w:rsidRPr="00103AFB" w:rsidRDefault="00F57274" w:rsidP="00813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 Какая ты нарядная,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С серебряной звездой!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Какая ты громадная,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Как весело с тобой!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2. Дети вокруг елки водят хоровод, поют песню "Хоровод" 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b/>
          <w:color w:val="000000"/>
          <w:sz w:val="28"/>
          <w:szCs w:val="28"/>
        </w:rPr>
        <w:t xml:space="preserve">   </w:t>
      </w: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Вед.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Наступает Новый год, он с собой гостей ведёт,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Мы тихонько посидим и на гостя поглядим.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   Входит Волшебник</w:t>
      </w:r>
      <w:r w:rsidRPr="00103AFB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.(играет музыка)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  Волш.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Здравствуйте, мои дорогие,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 Маленькие и большие!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 Я – волшебник, старый маг,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 Я пришёл не просто так.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 Волшебство и колдовство –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 Вот призвание моё!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Честно вам скажу, друзья,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Без чудес мне жить нельзя!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br/>
      </w:r>
      <w:r w:rsidRPr="00103AFB">
        <w:rPr>
          <w:color w:val="333333"/>
          <w:sz w:val="28"/>
          <w:szCs w:val="28"/>
        </w:rPr>
        <w:t xml:space="preserve">      </w:t>
      </w: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Вед.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Мы все очень рады, что пришёл ты в детский сад.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Ведь сегодня самый лучший праздник у ребят.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</w:t>
      </w: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Волш.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Интересно, как зовётся этот праздник?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   Дети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Новый год!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br/>
      </w:r>
      <w:r w:rsidRPr="00103AFB">
        <w:rPr>
          <w:color w:val="333333"/>
          <w:sz w:val="28"/>
          <w:szCs w:val="28"/>
        </w:rPr>
        <w:t xml:space="preserve">  </w:t>
      </w: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Волш.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А откуда он приходит?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А куда потом идёт?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Очень мне узнать охота,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103AFB">
        <w:rPr>
          <w:color w:val="333333"/>
          <w:sz w:val="28"/>
          <w:szCs w:val="28"/>
        </w:rPr>
        <w:t xml:space="preserve">              </w:t>
      </w:r>
      <w:r w:rsidRPr="00103AFB">
        <w:rPr>
          <w:color w:val="333333"/>
          <w:sz w:val="28"/>
          <w:szCs w:val="28"/>
          <w:bdr w:val="none" w:sz="0" w:space="0" w:color="auto" w:frame="1"/>
        </w:rPr>
        <w:t>Что такое Новый год!</w:t>
      </w:r>
      <w:r w:rsidRPr="00103AFB">
        <w:rPr>
          <w:color w:val="333333"/>
          <w:sz w:val="28"/>
          <w:szCs w:val="28"/>
          <w:bdr w:val="none" w:sz="0" w:space="0" w:color="auto" w:frame="1"/>
        </w:rPr>
        <w:br/>
      </w: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Вед.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Что ж, сейчас ребята наши обо всём тебе расскажут.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  1.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 xml:space="preserve">– Что такое Новый год?  </w:t>
      </w:r>
      <w:r w:rsidRPr="00103AFB">
        <w:rPr>
          <w:b/>
          <w:color w:val="333333"/>
          <w:sz w:val="28"/>
          <w:szCs w:val="28"/>
          <w:bdr w:val="none" w:sz="0" w:space="0" w:color="auto" w:frame="1"/>
        </w:rPr>
        <w:t>(Виалетта)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Это всё наоборот: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Ёлки в комнате растут,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Белки шишки не грызут,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Зайцы рядом с волком на колючей ёлке.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  2.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 xml:space="preserve">– Что такое Новый год? </w:t>
      </w:r>
      <w:r w:rsidRPr="00103AFB">
        <w:rPr>
          <w:b/>
          <w:color w:val="333333"/>
          <w:sz w:val="28"/>
          <w:szCs w:val="28"/>
          <w:bdr w:val="none" w:sz="0" w:space="0" w:color="auto" w:frame="1"/>
        </w:rPr>
        <w:t>(Ульяна)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Это дружный хоровод,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Это дудочки и скрипки,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Песни, шутки и улыбки!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</w:t>
      </w: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Вед.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Дед Мороз придёт сегодня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К нам на праздник Новогодний,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Будет с нами петь, плясать,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Всем подарки раздавать.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Волш</w:t>
      </w:r>
      <w:r w:rsidRPr="00103AFB">
        <w:rPr>
          <w:color w:val="333333"/>
          <w:sz w:val="28"/>
          <w:szCs w:val="28"/>
          <w:bdr w:val="none" w:sz="0" w:space="0" w:color="auto" w:frame="1"/>
        </w:rPr>
        <w:t>. – Значит, весело тут будет?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Дед Мороз сюда придёт?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Вот так чудо, просто чудо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Этот праздник Новый год.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                     3.  Песня « Хорошо, что каждый год к нам приходит Новый год»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                                      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Дети садятся.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    Вед.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Нам, волшебник, помоги,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 Дед Мороза позови,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Чтобы он пришёл скорей,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Чтоб порадовал детей.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 Волш.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С удовольствием, друзья!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 Но… его не знаю я,</w:t>
      </w:r>
      <w:r w:rsidRPr="00103AFB">
        <w:rPr>
          <w:rStyle w:val="apple-style-span"/>
          <w:bCs/>
          <w:color w:val="333333"/>
          <w:sz w:val="28"/>
          <w:szCs w:val="28"/>
          <w:bdr w:val="none" w:sz="0" w:space="0" w:color="auto" w:frame="1"/>
        </w:rPr>
        <w:t xml:space="preserve"> 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 Вы Мороза опишите,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         Про него мне расскажите.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   Вед.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 xml:space="preserve">– Кто такой Дед Мороз?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Отвечаю на вопрос!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Это дедушка смешной с длинной белой бородой,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Много разных шуток знает и с ребятами играет.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А ещё у дедушки очень красный нос.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Вот такой наш добрый Дедушка Мороз!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  Волш.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Что ж, теперь, мои друзья,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Дедушку узнаю я!   </w:t>
      </w:r>
      <w:r w:rsidRPr="00103AFB">
        <w:rPr>
          <w:b/>
          <w:color w:val="333333"/>
          <w:sz w:val="28"/>
          <w:szCs w:val="28"/>
          <w:bdr w:val="none" w:sz="0" w:space="0" w:color="auto" w:frame="1"/>
        </w:rPr>
        <w:t>(</w:t>
      </w: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>Достаёт колокольчик.)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Вот волшебный колокольчик.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Позвоню им, и тогда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Дедушка Мороз примчится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Очень быстро к нам сюда.  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  </w:t>
      </w: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>Звенит в колокольчик, но никто не выходит.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Волш.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Видно, с самого начала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Что-то перепутал я.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Только больше ошибаться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Мне не хочется, друзья.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Повторяю без запинки: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Колокольчик мой, звени,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Дед Мороза приведи</w:t>
      </w:r>
      <w:r w:rsidRPr="00103AFB">
        <w:rPr>
          <w:b/>
          <w:color w:val="333333"/>
          <w:sz w:val="28"/>
          <w:szCs w:val="28"/>
          <w:bdr w:val="none" w:sz="0" w:space="0" w:color="auto" w:frame="1"/>
        </w:rPr>
        <w:t>!   (</w:t>
      </w: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Звенит в колокольчик).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>В зал вбегает Снеговик</w:t>
      </w:r>
      <w:r w:rsidRPr="00103AFB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.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    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    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С.</w:t>
      </w:r>
      <w:r w:rsidRPr="00103AFB">
        <w:rPr>
          <w:color w:val="333333"/>
          <w:sz w:val="28"/>
          <w:szCs w:val="28"/>
          <w:bdr w:val="none" w:sz="0" w:space="0" w:color="auto" w:frame="1"/>
        </w:rPr>
        <w:t>- Ух! Как много ребятишек,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И девчонок, и мальчишек! Здравствуйте!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Я на улице стоял и в руках метлу держал.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Вдруг услышал перезвон: дили-дон, дили-дон!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Я на этот звон помчался, незаметно к вам добрался.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Волш.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Что такое? Почему?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Ничего я не пойму!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Отвечай-ка на вопрос: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Разве ты не Дед Мороз?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Снег.</w:t>
      </w:r>
      <w:r w:rsidRPr="00103AFB">
        <w:rPr>
          <w:rStyle w:val="apple-style-span"/>
          <w:bCs/>
          <w:color w:val="333333"/>
          <w:sz w:val="28"/>
          <w:szCs w:val="28"/>
          <w:bdr w:val="none" w:sz="0" w:space="0" w:color="auto" w:frame="1"/>
        </w:rPr>
        <w:t>.</w:t>
      </w:r>
      <w:r w:rsidRPr="00103AFB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Вовсе нет! Я – Снеговик!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К снегу, к холоду привык!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Снеговик я не простой,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А весёлый, озорной.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Вед.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Да, волшебник, что скрывать,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Всё напутал ты опять.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Но грустить нам не годится.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С.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Можно с вами веселиться?   </w:t>
      </w:r>
      <w:r w:rsidRPr="00103AFB">
        <w:rPr>
          <w:b/>
          <w:i/>
          <w:color w:val="333333"/>
          <w:sz w:val="28"/>
          <w:szCs w:val="28"/>
          <w:bdr w:val="none" w:sz="0" w:space="0" w:color="auto" w:frame="1"/>
        </w:rPr>
        <w:t>(</w:t>
      </w: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>Дети отвечают - да!)</w:t>
      </w:r>
      <w:r w:rsidRPr="00103AFB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>Вед. – Мы споём для тебя песню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E23B95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4.</w:t>
      </w: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>(Песенка  «Белые снежинки»)</w:t>
      </w:r>
    </w:p>
    <w:p w:rsidR="00F57274" w:rsidRPr="00103AFB" w:rsidRDefault="00F57274" w:rsidP="00E23B95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</w:pPr>
    </w:p>
    <w:p w:rsidR="00F57274" w:rsidRPr="00F734D7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i/>
          <w:color w:val="333333"/>
          <w:sz w:val="28"/>
          <w:szCs w:val="28"/>
        </w:rPr>
      </w:pP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103AFB">
        <w:rPr>
          <w:b/>
          <w:color w:val="333333"/>
          <w:sz w:val="28"/>
          <w:szCs w:val="28"/>
          <w:bdr w:val="none" w:sz="0" w:space="0" w:color="auto" w:frame="1"/>
        </w:rPr>
        <w:t>Дети становятся в круг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>С.</w:t>
      </w: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Что ж, тогда я вам, ребятки,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Загадать хочу загадки.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b/>
          <w:color w:val="000000"/>
          <w:sz w:val="28"/>
          <w:szCs w:val="28"/>
        </w:rPr>
        <w:t xml:space="preserve"> </w:t>
      </w:r>
      <w:r w:rsidRPr="00103AFB">
        <w:rPr>
          <w:color w:val="000000"/>
          <w:sz w:val="28"/>
          <w:szCs w:val="28"/>
        </w:rPr>
        <w:t>Какая красавица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Один раз в году наряжается? (Елка)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Кто угадай-ка? Седая хозяйка!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Тряхнёт перинки над миром пушинки!  (зима)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 xml:space="preserve">Всю зиму пролежит,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Весной в речку убежит.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Кто никуда никогда не опаздывает? (новый год)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 xml:space="preserve">Снег на полях, лед на реках,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Вьюга гуляет, когда это бывает?  (зимой)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Всё лето стояли, зимы ожидали.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Дождались поры – покатились с горы.  (санки)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Бегут по дорожке доски да ножки. (лыжи)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Бел, да не сахар; нет ног, а идёт. (снег)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Неколючий светло-синий, по кустам развешен ….иней.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С неба падают зимою и кружатся над землёю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Лёгкие пушинки – белые  ……..снежинки.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С.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А сейчас мы поиграем. Теряет свою метёлку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Игра «Догони метёлку»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</w:p>
    <w:p w:rsidR="00F57274" w:rsidRPr="00103AFB" w:rsidRDefault="00F57274" w:rsidP="00103AFB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>Снег. И снова викторина «</w:t>
      </w: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Игра «Что висит на новогодней елке?»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На вопрос «Что висит на новогодней елке?» отвечают дети,  говорят громко «Да!» и поднимают руки. Если не согласны  — молчат и рук не поднимают.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</w:t>
      </w:r>
      <w:r w:rsidRPr="00103AFB">
        <w:rPr>
          <w:color w:val="000000"/>
          <w:sz w:val="28"/>
          <w:szCs w:val="28"/>
        </w:rPr>
        <w:t>. Еловые шишки!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Дети.</w:t>
      </w:r>
      <w:r w:rsidRPr="00103AFB">
        <w:rPr>
          <w:rStyle w:val="apple-converted-space"/>
          <w:color w:val="000000"/>
          <w:sz w:val="28"/>
          <w:szCs w:val="28"/>
        </w:rPr>
        <w:t> </w:t>
      </w:r>
      <w:r w:rsidRPr="00103AFB">
        <w:rPr>
          <w:color w:val="000000"/>
          <w:sz w:val="28"/>
          <w:szCs w:val="28"/>
        </w:rPr>
        <w:t>Да!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</w:t>
      </w:r>
      <w:r w:rsidRPr="00103AFB">
        <w:rPr>
          <w:color w:val="000000"/>
          <w:sz w:val="28"/>
          <w:szCs w:val="28"/>
        </w:rPr>
        <w:t>. Картонные мишки!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Дети</w:t>
      </w:r>
      <w:r w:rsidRPr="00103AFB">
        <w:rPr>
          <w:color w:val="000000"/>
          <w:sz w:val="28"/>
          <w:szCs w:val="28"/>
        </w:rPr>
        <w:t>. Да!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С.</w:t>
      </w:r>
      <w:r w:rsidRPr="00103AFB">
        <w:rPr>
          <w:rStyle w:val="apple-converted-space"/>
          <w:color w:val="000000"/>
          <w:sz w:val="28"/>
          <w:szCs w:val="28"/>
        </w:rPr>
        <w:t> </w:t>
      </w:r>
      <w:r w:rsidRPr="00103AFB">
        <w:rPr>
          <w:color w:val="000000"/>
          <w:sz w:val="28"/>
          <w:szCs w:val="28"/>
        </w:rPr>
        <w:t>Стеклянные зайчишки!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Дети</w:t>
      </w:r>
      <w:r w:rsidRPr="00103AFB">
        <w:rPr>
          <w:color w:val="000000"/>
          <w:sz w:val="28"/>
          <w:szCs w:val="28"/>
        </w:rPr>
        <w:t>. Да!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С.</w:t>
      </w:r>
      <w:r w:rsidRPr="00103AFB">
        <w:rPr>
          <w:rStyle w:val="apple-converted-space"/>
          <w:color w:val="000000"/>
          <w:sz w:val="28"/>
          <w:szCs w:val="28"/>
        </w:rPr>
        <w:t> </w:t>
      </w:r>
      <w:r w:rsidRPr="00103AFB">
        <w:rPr>
          <w:color w:val="000000"/>
          <w:sz w:val="28"/>
          <w:szCs w:val="28"/>
        </w:rPr>
        <w:t>Тетрадки и книжки!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Дети молчат и рук не поднимают.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</w:t>
      </w:r>
      <w:r w:rsidRPr="00103AFB">
        <w:rPr>
          <w:color w:val="000000"/>
          <w:sz w:val="28"/>
          <w:szCs w:val="28"/>
        </w:rPr>
        <w:t>. Яркие игрушки!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Дети</w:t>
      </w:r>
      <w:r w:rsidRPr="00103AFB">
        <w:rPr>
          <w:color w:val="000000"/>
          <w:sz w:val="28"/>
          <w:szCs w:val="28"/>
        </w:rPr>
        <w:t>. Да!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</w:t>
      </w:r>
      <w:r w:rsidRPr="00103AFB">
        <w:rPr>
          <w:color w:val="000000"/>
          <w:sz w:val="28"/>
          <w:szCs w:val="28"/>
        </w:rPr>
        <w:t>. Бусы и хлопушки!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Дети</w:t>
      </w:r>
      <w:r w:rsidRPr="00103AFB">
        <w:rPr>
          <w:color w:val="000000"/>
          <w:sz w:val="28"/>
          <w:szCs w:val="28"/>
        </w:rPr>
        <w:t>. Да!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</w:t>
      </w:r>
      <w:r w:rsidRPr="00103AFB">
        <w:rPr>
          <w:color w:val="000000"/>
          <w:sz w:val="28"/>
          <w:szCs w:val="28"/>
        </w:rPr>
        <w:t>. Картонные зверушки!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Дети</w:t>
      </w:r>
      <w:r w:rsidRPr="00103AFB">
        <w:rPr>
          <w:color w:val="000000"/>
          <w:sz w:val="28"/>
          <w:szCs w:val="28"/>
        </w:rPr>
        <w:t>. Да!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С.</w:t>
      </w:r>
      <w:r w:rsidRPr="00103AFB">
        <w:rPr>
          <w:rStyle w:val="apple-converted-space"/>
          <w:color w:val="000000"/>
          <w:sz w:val="28"/>
          <w:szCs w:val="28"/>
        </w:rPr>
        <w:t> </w:t>
      </w:r>
      <w:r w:rsidRPr="00103AFB">
        <w:rPr>
          <w:color w:val="000000"/>
          <w:sz w:val="28"/>
          <w:szCs w:val="28"/>
        </w:rPr>
        <w:t>Разбитые кружки!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Дети молчат.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</w:t>
      </w:r>
      <w:r w:rsidRPr="00103AFB">
        <w:rPr>
          <w:color w:val="000000"/>
          <w:sz w:val="28"/>
          <w:szCs w:val="28"/>
        </w:rPr>
        <w:t>. Разноцветные шары!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Дети</w:t>
      </w:r>
      <w:r w:rsidRPr="00103AFB">
        <w:rPr>
          <w:color w:val="000000"/>
          <w:sz w:val="28"/>
          <w:szCs w:val="28"/>
        </w:rPr>
        <w:t>. Да!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</w:t>
      </w:r>
      <w:r w:rsidRPr="00103AFB">
        <w:rPr>
          <w:color w:val="000000"/>
          <w:sz w:val="28"/>
          <w:szCs w:val="28"/>
        </w:rPr>
        <w:t>. Много яркой мишуры!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Дети.</w:t>
      </w:r>
      <w:r w:rsidRPr="00103AFB">
        <w:rPr>
          <w:rStyle w:val="apple-converted-space"/>
          <w:color w:val="000000"/>
          <w:sz w:val="28"/>
          <w:szCs w:val="28"/>
        </w:rPr>
        <w:t> </w:t>
      </w:r>
      <w:r w:rsidRPr="00103AFB">
        <w:rPr>
          <w:color w:val="000000"/>
          <w:sz w:val="28"/>
          <w:szCs w:val="28"/>
        </w:rPr>
        <w:t>Да!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С.</w:t>
      </w:r>
      <w:r w:rsidRPr="00103AFB">
        <w:rPr>
          <w:rStyle w:val="apple-converted-space"/>
          <w:color w:val="000000"/>
          <w:sz w:val="28"/>
          <w:szCs w:val="28"/>
        </w:rPr>
        <w:t> </w:t>
      </w:r>
      <w:r w:rsidRPr="00103AFB">
        <w:rPr>
          <w:color w:val="000000"/>
          <w:sz w:val="28"/>
          <w:szCs w:val="28"/>
        </w:rPr>
        <w:t>Мошки да комары!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Дети молчат.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С.</w:t>
      </w:r>
      <w:r w:rsidRPr="00103AFB">
        <w:rPr>
          <w:rStyle w:val="apple-converted-space"/>
          <w:color w:val="000000"/>
          <w:sz w:val="28"/>
          <w:szCs w:val="28"/>
        </w:rPr>
        <w:t> </w:t>
      </w:r>
      <w:r w:rsidRPr="00103AFB">
        <w:rPr>
          <w:color w:val="000000"/>
          <w:sz w:val="28"/>
          <w:szCs w:val="28"/>
        </w:rPr>
        <w:t>Зеленые иголки!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Дети</w:t>
      </w:r>
      <w:r w:rsidRPr="00103AFB">
        <w:rPr>
          <w:color w:val="000000"/>
          <w:sz w:val="28"/>
          <w:szCs w:val="28"/>
        </w:rPr>
        <w:t>. Да!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С.</w:t>
      </w:r>
      <w:r w:rsidRPr="00103AF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03AFB">
        <w:rPr>
          <w:color w:val="000000"/>
          <w:sz w:val="28"/>
          <w:szCs w:val="28"/>
        </w:rPr>
        <w:t>Душистая смолка!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Дети.</w:t>
      </w:r>
      <w:r w:rsidRPr="00103AF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03AFB">
        <w:rPr>
          <w:color w:val="000000"/>
          <w:sz w:val="28"/>
          <w:szCs w:val="28"/>
        </w:rPr>
        <w:t>Да!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С.</w:t>
      </w:r>
      <w:r w:rsidRPr="00103AF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03AFB">
        <w:rPr>
          <w:color w:val="000000"/>
          <w:sz w:val="28"/>
          <w:szCs w:val="28"/>
        </w:rPr>
        <w:t>Стеклянная пчелка!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Дети</w:t>
      </w:r>
      <w:r w:rsidRPr="00103AFB">
        <w:rPr>
          <w:color w:val="000000"/>
          <w:sz w:val="28"/>
          <w:szCs w:val="28"/>
        </w:rPr>
        <w:t>. Да!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>С.</w:t>
      </w:r>
      <w:r w:rsidRPr="00103AFB">
        <w:rPr>
          <w:rStyle w:val="apple-converted-space"/>
          <w:color w:val="000000"/>
          <w:sz w:val="28"/>
          <w:szCs w:val="28"/>
        </w:rPr>
        <w:t> </w:t>
      </w:r>
      <w:r w:rsidRPr="00103AFB">
        <w:rPr>
          <w:color w:val="000000"/>
          <w:sz w:val="28"/>
          <w:szCs w:val="28"/>
        </w:rPr>
        <w:t>Старая метелка!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Дети молчат.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С.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Очень весело играли  и нисколько не устали.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Я скажу вам от души: вы, ребята, хороши!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Но прощаюсь с вами я, ждут дела меня, друзья.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Буду снег я разгребать и дорожки подметать.   </w:t>
      </w: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>Снеговик уходит.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Волш.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Ох! Обидно мне до слёз!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Где же Дедушка Мороз? (Звонит в колокольчик)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(голос -1 Дед Мороза)</w:t>
      </w:r>
      <w:r w:rsidRPr="00103AFB">
        <w:rPr>
          <w:color w:val="333333"/>
          <w:sz w:val="28"/>
          <w:szCs w:val="28"/>
          <w:bdr w:val="none" w:sz="0" w:space="0" w:color="auto" w:frame="1"/>
        </w:rPr>
        <w:br/>
      </w: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Вед.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 xml:space="preserve">– Ой. Ребята, это же Дед Мороз! Он же заблудился. А давайте сейчас позовём его.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Волш.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– </w:t>
      </w:r>
      <w:r w:rsidRPr="00103AFB">
        <w:rPr>
          <w:color w:val="333333"/>
          <w:sz w:val="28"/>
          <w:szCs w:val="28"/>
          <w:bdr w:val="none" w:sz="0" w:space="0" w:color="auto" w:frame="1"/>
        </w:rPr>
        <w:t>Ладно! Крикнем веселей: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- Дед Мороз! Иди скорей!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(голос -2 Дед Мороза)</w:t>
      </w:r>
      <w:r w:rsidRPr="00103AFB">
        <w:rPr>
          <w:color w:val="333333"/>
          <w:sz w:val="28"/>
          <w:szCs w:val="28"/>
          <w:bdr w:val="none" w:sz="0" w:space="0" w:color="auto" w:frame="1"/>
        </w:rPr>
        <w:br/>
      </w: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Д.М.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b/>
          <w:color w:val="333333"/>
          <w:sz w:val="28"/>
          <w:szCs w:val="28"/>
          <w:bdr w:val="none" w:sz="0" w:space="0" w:color="auto" w:frame="1"/>
        </w:rPr>
        <w:t>– Ау!Ау! Иду! Иду!  (</w:t>
      </w: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>Выходит к детям со Снегурочкой) 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>С Новым годом вас, друзья,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>С праздником богатым!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>Счастья, радости желает Дед Мороз ребятам.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>Здравствуйте, мои хорошие!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b/>
          <w:color w:val="333333"/>
          <w:sz w:val="28"/>
          <w:szCs w:val="28"/>
        </w:rPr>
        <w:t xml:space="preserve">Снегур: </w:t>
      </w:r>
      <w:r w:rsidRPr="00103AFB">
        <w:rPr>
          <w:color w:val="333333"/>
          <w:sz w:val="28"/>
          <w:szCs w:val="28"/>
        </w:rPr>
        <w:t>- Я в сугробе родилась,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 Из- под снега поднялась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Ледяного. снегового.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Молочка я напилась.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Белым снегом мылась я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На снегу постель моя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На снежинках. на перинках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Кружевные все края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Белой ручкой я махну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Танцевать в лесу начну.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А устану, перестану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И под елочкой засну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С Новым годом! С новым годом!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Я поздравить рада всех.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Пусть звучат под этим сводом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       </w:t>
      </w:r>
      <w:r w:rsidRPr="00103AFB">
        <w:rPr>
          <w:color w:val="333333"/>
          <w:sz w:val="28"/>
          <w:szCs w:val="28"/>
        </w:rPr>
        <w:t xml:space="preserve">Песни. Музыка и смех. </w:t>
      </w:r>
    </w:p>
    <w:p w:rsidR="00F57274" w:rsidRPr="00103AFB" w:rsidRDefault="00F57274" w:rsidP="00047B5B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                             </w:t>
      </w:r>
    </w:p>
    <w:p w:rsidR="00F57274" w:rsidRPr="00103AFB" w:rsidRDefault="00F57274" w:rsidP="00047B5B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                                  5.  Песня-игра «Шёл весёлый Дед мороз»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</w:t>
      </w:r>
      <w:r w:rsidRPr="00103AFB">
        <w:rPr>
          <w:b/>
          <w:color w:val="333333"/>
          <w:sz w:val="28"/>
          <w:szCs w:val="28"/>
        </w:rPr>
        <w:t>Дети садятся на стульчики.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b/>
          <w:color w:val="333333"/>
          <w:sz w:val="28"/>
          <w:szCs w:val="28"/>
        </w:rPr>
        <w:t xml:space="preserve">          Снегур</w:t>
      </w:r>
      <w:r w:rsidRPr="00103AFB">
        <w:rPr>
          <w:color w:val="333333"/>
          <w:sz w:val="28"/>
          <w:szCs w:val="28"/>
        </w:rPr>
        <w:t xml:space="preserve">. Снежинки. Снежинки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 Летите быстрее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 И в танце волшебном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 кружитесь скорее.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b/>
          <w:color w:val="333333"/>
          <w:sz w:val="28"/>
          <w:szCs w:val="28"/>
        </w:rPr>
        <w:t>Карина</w:t>
      </w:r>
      <w:r w:rsidRPr="00103AFB">
        <w:rPr>
          <w:color w:val="333333"/>
          <w:sz w:val="28"/>
          <w:szCs w:val="28"/>
        </w:rPr>
        <w:t xml:space="preserve"> Мы белые снежинки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 Летим,летим,летим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 Дорожки и тропинки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 Мы все запорошим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Танцуем над полями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Ведем свой хоровод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Куда не знаем сами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Нас ветер понесет.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         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</w:rPr>
        <w:t xml:space="preserve">                                   </w:t>
      </w:r>
      <w:r w:rsidRPr="00103AFB">
        <w:rPr>
          <w:b/>
          <w:color w:val="333333"/>
          <w:sz w:val="28"/>
          <w:szCs w:val="28"/>
        </w:rPr>
        <w:t>6. Танец «Вперёд четыре шага»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Д.М.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Ай да, ёлочка-душа! Как пушиста, хороша!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Чтоб на ёлке загорелись разноцветные огни,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Чтобы ёлка краше стала, скажем: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- Ёлочка, свети! …  А ну-ка, все вместе!   </w:t>
      </w: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>Вспыхивают огоньки на ёлке.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F734D7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b/>
          <w:color w:val="333333"/>
          <w:sz w:val="28"/>
          <w:szCs w:val="28"/>
        </w:rPr>
      </w:pPr>
      <w:r w:rsidRPr="00103AFB">
        <w:rPr>
          <w:b/>
          <w:color w:val="333333"/>
          <w:sz w:val="28"/>
          <w:szCs w:val="28"/>
        </w:rPr>
        <w:t>7.  Песня «Как красива наша ёлка»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>Д.М</w:t>
      </w:r>
      <w:r w:rsidRPr="00103AFB">
        <w:rPr>
          <w:color w:val="333333"/>
          <w:sz w:val="28"/>
          <w:szCs w:val="28"/>
          <w:bdr w:val="none" w:sz="0" w:space="0" w:color="auto" w:frame="1"/>
        </w:rPr>
        <w:t>. – Мы не зря старались с вами,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Ёлка вспыхнула огнями.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Дед Мороз вас всех зовёт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В новогодний хоровод!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                              Дети встают в хоровод.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            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                            8.   Песня «Ай- да ёлочка! ».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 После хоровода волшебник бросает в Д.М. снежки.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Д.М.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– </w:t>
      </w:r>
      <w:r w:rsidRPr="00103AFB">
        <w:rPr>
          <w:color w:val="333333"/>
          <w:sz w:val="28"/>
          <w:szCs w:val="28"/>
          <w:bdr w:val="none" w:sz="0" w:space="0" w:color="auto" w:frame="1"/>
        </w:rPr>
        <w:t>Это кто озорничает? Кто в меня снежки бросает?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Дети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Волшебник.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Волш</w:t>
      </w:r>
      <w:r w:rsidRPr="00103AFB">
        <w:rPr>
          <w:color w:val="333333"/>
          <w:sz w:val="28"/>
          <w:szCs w:val="28"/>
          <w:bdr w:val="none" w:sz="0" w:space="0" w:color="auto" w:frame="1"/>
        </w:rPr>
        <w:t xml:space="preserve">. </w:t>
      </w: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– </w:t>
      </w:r>
      <w:r w:rsidRPr="00103AFB">
        <w:rPr>
          <w:color w:val="333333"/>
          <w:sz w:val="28"/>
          <w:szCs w:val="28"/>
          <w:bdr w:val="none" w:sz="0" w:space="0" w:color="auto" w:frame="1"/>
        </w:rPr>
        <w:t>Я хочу вас всех позвать, со снежками поиграть.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Д.М.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color w:val="333333"/>
          <w:sz w:val="28"/>
          <w:szCs w:val="28"/>
          <w:bdr w:val="none" w:sz="0" w:space="0" w:color="auto" w:frame="1"/>
        </w:rPr>
        <w:t>– Та-ра-ра! Та-ра-ра! Начинается игра.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                                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                                Игра « Снежки»,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>Дети садятся.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b/>
          <w:color w:val="333333"/>
          <w:sz w:val="28"/>
          <w:szCs w:val="28"/>
        </w:rPr>
      </w:pPr>
      <w:r w:rsidRPr="00103AFB">
        <w:rPr>
          <w:rFonts w:ascii="Times New Roman" w:hAnsi="Times New Roman"/>
          <w:b/>
          <w:sz w:val="28"/>
          <w:szCs w:val="28"/>
        </w:rPr>
        <w:t xml:space="preserve">Снегурочка </w:t>
      </w:r>
      <w:r w:rsidRPr="00103AFB">
        <w:rPr>
          <w:rFonts w:ascii="Times New Roman" w:hAnsi="Times New Roman"/>
          <w:sz w:val="28"/>
          <w:szCs w:val="28"/>
        </w:rPr>
        <w:t>: По дорожкам, по снегам,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 xml:space="preserve">                       По лесным лужайкам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 xml:space="preserve">                      Прискакали в гости к нам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 xml:space="preserve">                      Маленькие зайки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 xml:space="preserve">                      Ну-ка, зайки прыг да скок,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b/>
          <w:color w:val="333333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 xml:space="preserve">Выходите на лужок! </w:t>
      </w:r>
      <w:r w:rsidRPr="00103AFB">
        <w:rPr>
          <w:rFonts w:ascii="Times New Roman" w:hAnsi="Times New Roman"/>
          <w:b/>
          <w:sz w:val="28"/>
          <w:szCs w:val="28"/>
        </w:rPr>
        <w:t>(</w:t>
      </w:r>
      <w:r w:rsidRPr="00103AFB">
        <w:rPr>
          <w:rFonts w:ascii="Times New Roman" w:hAnsi="Times New Roman"/>
          <w:b/>
          <w:color w:val="333333"/>
          <w:sz w:val="28"/>
          <w:szCs w:val="28"/>
        </w:rPr>
        <w:t xml:space="preserve">   </w:t>
      </w:r>
    </w:p>
    <w:p w:rsidR="00F57274" w:rsidRPr="00103AFB" w:rsidRDefault="00F57274" w:rsidP="00047B5B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</w:p>
    <w:p w:rsidR="00F57274" w:rsidRDefault="00F57274" w:rsidP="00F734D7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b/>
          <w:color w:val="333333"/>
          <w:sz w:val="28"/>
          <w:szCs w:val="28"/>
        </w:rPr>
        <w:t xml:space="preserve">                                        9. Танец «Ладошки»                                  </w:t>
      </w:r>
    </w:p>
    <w:p w:rsidR="00F57274" w:rsidRPr="00F734D7" w:rsidRDefault="00F57274" w:rsidP="00F734D7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  <w:r w:rsidRPr="00103AFB">
        <w:rPr>
          <w:b/>
          <w:bCs/>
          <w:color w:val="2D2A2A"/>
          <w:sz w:val="28"/>
          <w:szCs w:val="28"/>
          <w:lang w:eastAsia="en-US"/>
        </w:rPr>
        <w:t xml:space="preserve">Д.М. </w:t>
      </w:r>
      <w:r w:rsidRPr="00103AFB">
        <w:rPr>
          <w:bCs/>
          <w:color w:val="2D2A2A"/>
          <w:sz w:val="28"/>
          <w:szCs w:val="28"/>
          <w:lang w:eastAsia="en-US"/>
        </w:rPr>
        <w:t>Вы мороза не боитесь?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Cs/>
          <w:color w:val="2D2A2A"/>
          <w:sz w:val="28"/>
          <w:szCs w:val="28"/>
          <w:lang w:eastAsia="en-US"/>
        </w:rPr>
      </w:pPr>
      <w:r w:rsidRPr="00103AFB">
        <w:rPr>
          <w:bCs/>
          <w:color w:val="2D2A2A"/>
          <w:sz w:val="28"/>
          <w:szCs w:val="28"/>
          <w:lang w:eastAsia="en-US"/>
        </w:rPr>
        <w:t>Берегитесь, берегитесь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Cs/>
          <w:color w:val="2D2A2A"/>
          <w:sz w:val="28"/>
          <w:szCs w:val="28"/>
          <w:lang w:eastAsia="en-US"/>
        </w:rPr>
      </w:pPr>
      <w:r w:rsidRPr="00103AFB">
        <w:rPr>
          <w:bCs/>
          <w:color w:val="2D2A2A"/>
          <w:sz w:val="28"/>
          <w:szCs w:val="28"/>
          <w:lang w:eastAsia="en-US"/>
        </w:rPr>
        <w:t>Ну-ка руки покажите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Cs/>
          <w:color w:val="2D2A2A"/>
          <w:sz w:val="28"/>
          <w:szCs w:val="28"/>
          <w:lang w:eastAsia="en-US"/>
        </w:rPr>
      </w:pPr>
      <w:r w:rsidRPr="00103AFB">
        <w:rPr>
          <w:bCs/>
          <w:color w:val="2D2A2A"/>
          <w:sz w:val="28"/>
          <w:szCs w:val="28"/>
          <w:lang w:eastAsia="en-US"/>
        </w:rPr>
        <w:t>Да за спину уберите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Cs/>
          <w:color w:val="2D2A2A"/>
          <w:sz w:val="28"/>
          <w:szCs w:val="28"/>
          <w:lang w:eastAsia="en-US"/>
        </w:rPr>
      </w:pPr>
      <w:r w:rsidRPr="00103AFB">
        <w:rPr>
          <w:bCs/>
          <w:color w:val="2D2A2A"/>
          <w:sz w:val="28"/>
          <w:szCs w:val="28"/>
          <w:lang w:eastAsia="en-US"/>
        </w:rPr>
        <w:t>До кого дотронусь я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Cs/>
          <w:color w:val="2D2A2A"/>
          <w:sz w:val="28"/>
          <w:szCs w:val="28"/>
          <w:lang w:eastAsia="en-US"/>
        </w:rPr>
      </w:pPr>
      <w:r w:rsidRPr="00103AFB">
        <w:rPr>
          <w:bCs/>
          <w:color w:val="2D2A2A"/>
          <w:sz w:val="28"/>
          <w:szCs w:val="28"/>
          <w:lang w:eastAsia="en-US"/>
        </w:rPr>
        <w:t>Заморожу  тех шутя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Cs/>
          <w:color w:val="2D2A2A"/>
          <w:sz w:val="28"/>
          <w:szCs w:val="28"/>
          <w:lang w:eastAsia="en-US"/>
        </w:rPr>
      </w:pPr>
    </w:p>
    <w:p w:rsidR="00F57274" w:rsidRPr="00103AFB" w:rsidRDefault="00F57274" w:rsidP="004E2EEB">
      <w:pPr>
        <w:pStyle w:val="NormalWeb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103AFB">
        <w:rPr>
          <w:b/>
          <w:bCs/>
          <w:color w:val="2D2A2A"/>
          <w:sz w:val="28"/>
          <w:szCs w:val="28"/>
          <w:lang w:eastAsia="en-US"/>
        </w:rPr>
        <w:t>Игра «Заморожу»</w:t>
      </w:r>
    </w:p>
    <w:p w:rsidR="00F57274" w:rsidRPr="00103AFB" w:rsidRDefault="00F57274" w:rsidP="004E2EEB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b/>
          <w:bCs/>
          <w:color w:val="2D2A2A"/>
          <w:sz w:val="28"/>
          <w:szCs w:val="28"/>
          <w:lang w:eastAsia="en-US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bCs/>
          <w:color w:val="2D2A2A"/>
          <w:sz w:val="28"/>
          <w:szCs w:val="28"/>
          <w:lang w:eastAsia="en-US"/>
        </w:rPr>
      </w:pPr>
      <w:r w:rsidRPr="00103AFB">
        <w:rPr>
          <w:b/>
          <w:bCs/>
          <w:color w:val="2D2A2A"/>
          <w:sz w:val="28"/>
          <w:szCs w:val="28"/>
          <w:lang w:eastAsia="en-US"/>
        </w:rPr>
        <w:t xml:space="preserve">                                      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Д.М</w:t>
      </w:r>
      <w:r w:rsidRPr="00103AFB">
        <w:rPr>
          <w:b/>
          <w:color w:val="333333"/>
          <w:sz w:val="28"/>
          <w:szCs w:val="28"/>
          <w:bdr w:val="none" w:sz="0" w:space="0" w:color="auto" w:frame="1"/>
        </w:rPr>
        <w:t>. –</w:t>
      </w:r>
      <w:r w:rsidRPr="00103AFB">
        <w:rPr>
          <w:color w:val="333333"/>
          <w:sz w:val="28"/>
          <w:szCs w:val="28"/>
          <w:bdr w:val="none" w:sz="0" w:space="0" w:color="auto" w:frame="1"/>
        </w:rPr>
        <w:t>Очень весело играли,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Только жарко стало в зале.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Быстро ты проговори, Скороговорку мне скажи: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-Иней лёг на ветви ели, иглы за ночь побелели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- Везёт на гору Саня за собою сани.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Д.М.   </w:t>
      </w:r>
      <w:r w:rsidRPr="00103AFB">
        <w:rPr>
          <w:color w:val="333333"/>
          <w:sz w:val="28"/>
          <w:szCs w:val="28"/>
          <w:bdr w:val="none" w:sz="0" w:space="0" w:color="auto" w:frame="1"/>
        </w:rPr>
        <w:t>-Я немного отдохну да под ёлкой посижу.  (</w:t>
      </w:r>
      <w:r w:rsidRPr="00103AFB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Садится возле ёлки.)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А теперь, детвора, почитать стихи пора.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 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103AFB">
        <w:rPr>
          <w:rStyle w:val="apple-style-span"/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Дети рассказывают стихи.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103AFB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            Дети читают стихи Деду Морозу.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.Вот пришла, ребята, Ёлка  </w:t>
      </w:r>
      <w:r w:rsidRPr="00103AFB">
        <w:rPr>
          <w:rFonts w:ascii="Times New Roman" w:hAnsi="Times New Roman"/>
          <w:b/>
          <w:color w:val="000000"/>
          <w:sz w:val="28"/>
          <w:szCs w:val="28"/>
          <w:lang w:eastAsia="ru-RU"/>
        </w:rPr>
        <w:t>(Дарина)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К нам на праздник в детский сад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Огоньков, игрушек столько….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Как красив её наряд!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Новым годом   поздравляю! </w:t>
      </w:r>
      <w:r w:rsidRPr="00103AFB">
        <w:rPr>
          <w:rFonts w:ascii="Times New Roman" w:hAnsi="Times New Roman"/>
          <w:b/>
          <w:color w:val="000000"/>
          <w:sz w:val="28"/>
          <w:szCs w:val="28"/>
          <w:lang w:eastAsia="ru-RU"/>
        </w:rPr>
        <w:t>(Вика Ив.)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Пусть придёт веселье к вам!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Счастья, радости желаю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Всем ребятам и гостям!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7274" w:rsidRPr="00103AFB" w:rsidRDefault="00F57274" w:rsidP="00813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   Елка, елка зелена </w:t>
      </w:r>
      <w:r w:rsidRPr="00103AFB">
        <w:rPr>
          <w:rFonts w:ascii="Times New Roman" w:hAnsi="Times New Roman"/>
          <w:b/>
          <w:color w:val="000000"/>
          <w:sz w:val="28"/>
          <w:szCs w:val="28"/>
          <w:lang w:eastAsia="ru-RU"/>
        </w:rPr>
        <w:t>(Игорь)</w:t>
      </w:r>
    </w:p>
    <w:p w:rsidR="00F57274" w:rsidRPr="00103AFB" w:rsidRDefault="00F57274" w:rsidP="00813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И нарядна и стройна</w:t>
      </w:r>
    </w:p>
    <w:p w:rsidR="00F57274" w:rsidRPr="00103AFB" w:rsidRDefault="00F57274" w:rsidP="00813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Мы покружимся у ёлки</w:t>
      </w:r>
    </w:p>
    <w:p w:rsidR="00F57274" w:rsidRPr="00103AFB" w:rsidRDefault="00F57274" w:rsidP="00813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И украсим все иголки.</w:t>
      </w:r>
    </w:p>
    <w:p w:rsidR="00F57274" w:rsidRPr="00103AFB" w:rsidRDefault="00F57274" w:rsidP="00813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блестит её наряд! </w:t>
      </w:r>
      <w:r w:rsidRPr="00103AFB">
        <w:rPr>
          <w:rFonts w:ascii="Times New Roman" w:hAnsi="Times New Roman"/>
          <w:b/>
          <w:color w:val="000000"/>
          <w:sz w:val="28"/>
          <w:szCs w:val="28"/>
          <w:lang w:eastAsia="ru-RU"/>
        </w:rPr>
        <w:t>(Женя)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Как фонарики горят!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Наша ёлка с новым годом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Поздравляет всех ребят!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Будем весело плясать</w:t>
      </w:r>
      <w:r w:rsidRPr="00103AFB">
        <w:rPr>
          <w:rFonts w:ascii="Times New Roman" w:hAnsi="Times New Roman"/>
          <w:b/>
          <w:color w:val="000000"/>
          <w:sz w:val="28"/>
          <w:szCs w:val="28"/>
          <w:lang w:eastAsia="ru-RU"/>
        </w:rPr>
        <w:t>,(Коля)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Будем песни распевать.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Чтобы ёлка захотела</w:t>
      </w:r>
    </w:p>
    <w:p w:rsidR="00F57274" w:rsidRPr="00103AFB" w:rsidRDefault="00F57274" w:rsidP="0081335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AFB">
        <w:rPr>
          <w:rFonts w:ascii="Times New Roman" w:hAnsi="Times New Roman"/>
          <w:color w:val="000000"/>
          <w:sz w:val="28"/>
          <w:szCs w:val="28"/>
          <w:lang w:eastAsia="ru-RU"/>
        </w:rPr>
        <w:t>В гости к нам прийти опять.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   Д.М.</w:t>
      </w:r>
      <w:r w:rsidRPr="00103AFB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– </w:t>
      </w:r>
      <w:r w:rsidRPr="00103AFB">
        <w:rPr>
          <w:color w:val="333333"/>
          <w:sz w:val="28"/>
          <w:szCs w:val="28"/>
          <w:bdr w:val="none" w:sz="0" w:space="0" w:color="auto" w:frame="1"/>
        </w:rPr>
        <w:t>Вот спасибо вам, друзья, позабавили меня.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Ну, пора мне собираться, в путь-дорогу отправляться.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Вед. – </w:t>
      </w:r>
      <w:r w:rsidRPr="00103AFB">
        <w:rPr>
          <w:color w:val="333333"/>
          <w:sz w:val="28"/>
          <w:szCs w:val="28"/>
          <w:bdr w:val="none" w:sz="0" w:space="0" w:color="auto" w:frame="1"/>
        </w:rPr>
        <w:t>Дед Мороз, а где ж подарки?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 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 Д.М</w:t>
      </w:r>
      <w:r w:rsidRPr="00103AFB">
        <w:rPr>
          <w:color w:val="333333"/>
          <w:sz w:val="28"/>
          <w:szCs w:val="28"/>
          <w:bdr w:val="none" w:sz="0" w:space="0" w:color="auto" w:frame="1"/>
        </w:rPr>
        <w:t>.Разве я их не дарил?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Как же я про них забыл?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     Где же мой мешок? Не видно…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>Волш</w:t>
      </w:r>
      <w:r w:rsidRPr="00103AFB">
        <w:rPr>
          <w:color w:val="333333"/>
          <w:sz w:val="28"/>
          <w:szCs w:val="28"/>
          <w:bdr w:val="none" w:sz="0" w:space="0" w:color="auto" w:frame="1"/>
        </w:rPr>
        <w:t>. Без подарков нам нельзя?!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Что же делать как обидно.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>Вед:</w:t>
      </w:r>
      <w:r w:rsidRPr="00103AFB">
        <w:rPr>
          <w:color w:val="333333"/>
          <w:sz w:val="28"/>
          <w:szCs w:val="28"/>
          <w:bdr w:val="none" w:sz="0" w:space="0" w:color="auto" w:frame="1"/>
        </w:rPr>
        <w:t xml:space="preserve"> -Без  подарков нам нельзя.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>Д.М</w:t>
      </w:r>
      <w:r w:rsidRPr="00103AFB">
        <w:rPr>
          <w:color w:val="333333"/>
          <w:sz w:val="28"/>
          <w:szCs w:val="28"/>
          <w:bdr w:val="none" w:sz="0" w:space="0" w:color="auto" w:frame="1"/>
        </w:rPr>
        <w:t>. – Их пойдем искать друзья.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b/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 xml:space="preserve">(ищет мешок) 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Где мешок мой! Вот секрет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Справа нет и слева нет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А на ёлке нет?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А под ёлкой нет?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b/>
          <w:color w:val="333333"/>
          <w:sz w:val="28"/>
          <w:szCs w:val="28"/>
          <w:bdr w:val="none" w:sz="0" w:space="0" w:color="auto" w:frame="1"/>
        </w:rPr>
        <w:t>Снег</w:t>
      </w:r>
      <w:r w:rsidRPr="00103AFB">
        <w:rPr>
          <w:color w:val="333333"/>
          <w:sz w:val="28"/>
          <w:szCs w:val="28"/>
          <w:bdr w:val="none" w:sz="0" w:space="0" w:color="auto" w:frame="1"/>
        </w:rPr>
        <w:t>: -Дедушка Мороз, быть может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Музыка тебе поможет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Если громко зазвучит-</w:t>
      </w: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  <w:bdr w:val="none" w:sz="0" w:space="0" w:color="auto" w:frame="1"/>
        </w:rPr>
      </w:pPr>
      <w:r w:rsidRPr="00103AFB">
        <w:rPr>
          <w:color w:val="333333"/>
          <w:sz w:val="28"/>
          <w:szCs w:val="28"/>
          <w:bdr w:val="none" w:sz="0" w:space="0" w:color="auto" w:frame="1"/>
        </w:rPr>
        <w:t>Рядом твой мешок лежит!</w:t>
      </w:r>
    </w:p>
    <w:p w:rsidR="00F57274" w:rsidRPr="00103AFB" w:rsidRDefault="00F57274" w:rsidP="0081335A">
      <w:pPr>
        <w:pStyle w:val="NormalWeb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103AFB">
        <w:rPr>
          <w:b/>
          <w:bCs/>
          <w:color w:val="000000"/>
          <w:sz w:val="28"/>
          <w:szCs w:val="28"/>
        </w:rPr>
        <w:t>Д.М.</w:t>
      </w:r>
      <w:r w:rsidRPr="00103A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03AFB">
        <w:rPr>
          <w:color w:val="000000"/>
          <w:sz w:val="28"/>
          <w:szCs w:val="28"/>
        </w:rPr>
        <w:t> Что ж, попробуем поискать с музыкой.</w:t>
      </w:r>
    </w:p>
    <w:p w:rsidR="00F57274" w:rsidRPr="00103AFB" w:rsidRDefault="00F57274" w:rsidP="0081335A">
      <w:pPr>
        <w:pStyle w:val="NormalWeb"/>
        <w:shd w:val="clear" w:color="auto" w:fill="FFFFFF"/>
        <w:spacing w:line="240" w:lineRule="atLeast"/>
        <w:rPr>
          <w:b/>
          <w:color w:val="000000"/>
          <w:sz w:val="28"/>
          <w:szCs w:val="28"/>
        </w:rPr>
      </w:pPr>
      <w:r w:rsidRPr="00103AFB">
        <w:rPr>
          <w:b/>
          <w:i/>
          <w:iCs/>
          <w:color w:val="000000"/>
          <w:sz w:val="28"/>
          <w:szCs w:val="28"/>
        </w:rPr>
        <w:t>Начинает тихо звучать музыка. Дед Мороз и дети двигаются дальше по залу.</w:t>
      </w:r>
    </w:p>
    <w:p w:rsidR="00F57274" w:rsidRPr="00103AFB" w:rsidRDefault="00F57274" w:rsidP="0081335A">
      <w:pPr>
        <w:pStyle w:val="NormalWeb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103AFB">
        <w:rPr>
          <w:b/>
          <w:bCs/>
          <w:color w:val="000000"/>
          <w:sz w:val="28"/>
          <w:szCs w:val="28"/>
        </w:rPr>
        <w:t>Д.М.</w:t>
      </w:r>
      <w:r w:rsidRPr="00103A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03AFB">
        <w:rPr>
          <w:color w:val="000000"/>
          <w:sz w:val="28"/>
          <w:szCs w:val="28"/>
        </w:rPr>
        <w:t>На окошке нет?</w:t>
      </w:r>
    </w:p>
    <w:p w:rsidR="00F57274" w:rsidRPr="00103AFB" w:rsidRDefault="00F57274" w:rsidP="0081335A">
      <w:pPr>
        <w:pStyle w:val="NormalWeb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А на стуле нет?</w:t>
      </w:r>
    </w:p>
    <w:p w:rsidR="00F57274" w:rsidRPr="00103AFB" w:rsidRDefault="00F57274" w:rsidP="0081335A">
      <w:pPr>
        <w:pStyle w:val="NormalWeb"/>
        <w:shd w:val="clear" w:color="auto" w:fill="FFFFFF"/>
        <w:spacing w:line="240" w:lineRule="atLeast"/>
        <w:rPr>
          <w:b/>
          <w:color w:val="000000"/>
          <w:sz w:val="28"/>
          <w:szCs w:val="28"/>
        </w:rPr>
      </w:pPr>
      <w:r w:rsidRPr="00103AFB">
        <w:rPr>
          <w:b/>
          <w:i/>
          <w:iCs/>
          <w:color w:val="000000"/>
          <w:sz w:val="28"/>
          <w:szCs w:val="28"/>
        </w:rPr>
        <w:t>Подходит к родителя.</w:t>
      </w:r>
    </w:p>
    <w:p w:rsidR="00F57274" w:rsidRPr="00103AFB" w:rsidRDefault="00F57274" w:rsidP="0081335A">
      <w:pPr>
        <w:pStyle w:val="NormalWeb"/>
        <w:shd w:val="clear" w:color="auto" w:fill="FFFFFF"/>
        <w:spacing w:line="240" w:lineRule="atLeast"/>
        <w:rPr>
          <w:b/>
          <w:color w:val="000000"/>
          <w:sz w:val="28"/>
          <w:szCs w:val="28"/>
        </w:rPr>
      </w:pPr>
      <w:r w:rsidRPr="00103AFB">
        <w:rPr>
          <w:b/>
          <w:i/>
          <w:iCs/>
          <w:color w:val="000000"/>
          <w:sz w:val="28"/>
          <w:szCs w:val="28"/>
        </w:rPr>
        <w:t>Дед Мороз спрашивает у кого-либо из мам, затем у пап.</w:t>
      </w:r>
    </w:p>
    <w:p w:rsidR="00F57274" w:rsidRPr="00103AFB" w:rsidRDefault="00F57274" w:rsidP="0081335A">
      <w:pPr>
        <w:pStyle w:val="NormalWeb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А у мамы нет?</w:t>
      </w:r>
    </w:p>
    <w:p w:rsidR="00F57274" w:rsidRPr="00103AFB" w:rsidRDefault="00F57274" w:rsidP="0081335A">
      <w:pPr>
        <w:pStyle w:val="NormalWeb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103AFB">
        <w:rPr>
          <w:color w:val="000000"/>
          <w:sz w:val="28"/>
          <w:szCs w:val="28"/>
        </w:rPr>
        <w:t>А у папы нет?</w:t>
      </w:r>
    </w:p>
    <w:p w:rsidR="00F57274" w:rsidRPr="00103AFB" w:rsidRDefault="00F57274" w:rsidP="0081335A">
      <w:pPr>
        <w:pStyle w:val="NormalWeb"/>
        <w:shd w:val="clear" w:color="auto" w:fill="FFFFFF"/>
        <w:spacing w:line="240" w:lineRule="atLeast"/>
        <w:rPr>
          <w:b/>
          <w:iCs/>
          <w:color w:val="000000"/>
          <w:sz w:val="28"/>
          <w:szCs w:val="28"/>
        </w:rPr>
      </w:pPr>
      <w:r w:rsidRPr="00103AFB">
        <w:rPr>
          <w:b/>
          <w:iCs/>
          <w:color w:val="000000"/>
          <w:sz w:val="28"/>
          <w:szCs w:val="28"/>
        </w:rPr>
        <w:t>В это время незаметно появляется из-за дверей мешок с подарками. Музыка начинает звучать громче.</w:t>
      </w:r>
    </w:p>
    <w:p w:rsidR="00F57274" w:rsidRPr="00103AFB" w:rsidRDefault="00F57274" w:rsidP="0081335A">
      <w:pPr>
        <w:pStyle w:val="NormalWeb"/>
        <w:shd w:val="clear" w:color="auto" w:fill="FFFFFF"/>
        <w:spacing w:line="240" w:lineRule="atLeast"/>
        <w:rPr>
          <w:iCs/>
          <w:color w:val="000000"/>
          <w:sz w:val="28"/>
          <w:szCs w:val="28"/>
        </w:rPr>
      </w:pPr>
      <w:r w:rsidRPr="00103AFB">
        <w:rPr>
          <w:b/>
          <w:iCs/>
          <w:color w:val="000000"/>
          <w:sz w:val="28"/>
          <w:szCs w:val="28"/>
        </w:rPr>
        <w:t xml:space="preserve">Волш: </w:t>
      </w:r>
      <w:r w:rsidRPr="00103AFB">
        <w:rPr>
          <w:iCs/>
          <w:color w:val="000000"/>
          <w:sz w:val="28"/>
          <w:szCs w:val="28"/>
        </w:rPr>
        <w:t>Дедушка Мороз мешок не твой?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b/>
          <w:sz w:val="28"/>
          <w:szCs w:val="28"/>
        </w:rPr>
        <w:t>Д.М</w:t>
      </w:r>
      <w:r w:rsidRPr="00103AFB">
        <w:rPr>
          <w:rFonts w:ascii="Times New Roman" w:hAnsi="Times New Roman"/>
          <w:sz w:val="28"/>
          <w:szCs w:val="28"/>
        </w:rPr>
        <w:t>.- Да мешок и правда мой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На нем узел непростой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b/>
          <w:bCs/>
          <w:sz w:val="28"/>
          <w:szCs w:val="28"/>
        </w:rPr>
        <w:t>Д.М</w:t>
      </w:r>
      <w:r w:rsidRPr="00103AFB">
        <w:rPr>
          <w:rFonts w:ascii="Times New Roman" w:hAnsi="Times New Roman"/>
          <w:sz w:val="28"/>
          <w:szCs w:val="28"/>
        </w:rPr>
        <w:t>. Вот так узел… Угу- гу!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Развязать я не могу!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Ну-ка дунем посильней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Узел развяжись скорей!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b/>
          <w:sz w:val="28"/>
          <w:szCs w:val="28"/>
        </w:rPr>
        <w:t xml:space="preserve">Волш: </w:t>
      </w:r>
      <w:r w:rsidRPr="00103AFB">
        <w:rPr>
          <w:rFonts w:ascii="Times New Roman" w:hAnsi="Times New Roman"/>
          <w:sz w:val="28"/>
          <w:szCs w:val="28"/>
        </w:rPr>
        <w:t>Узелки все развязались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И подарки нам достались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Поскорее по местам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Сейчас подарки будут вам.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i/>
          <w:iCs/>
          <w:sz w:val="28"/>
          <w:szCs w:val="28"/>
        </w:rPr>
        <w:t>Звучит веселая музыка. (Дед Мороз  со Снегурочкой раздают подарки.)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b/>
          <w:bCs/>
          <w:sz w:val="28"/>
          <w:szCs w:val="28"/>
        </w:rPr>
        <w:t>Д.М</w:t>
      </w:r>
      <w:r w:rsidRPr="00103AFB"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103AFB">
        <w:rPr>
          <w:rStyle w:val="apple-converted-space"/>
          <w:rFonts w:ascii="Times New Roman" w:hAnsi="Times New Roman"/>
          <w:b/>
          <w:i/>
          <w:iCs/>
          <w:color w:val="000000"/>
          <w:sz w:val="28"/>
          <w:szCs w:val="28"/>
        </w:rPr>
        <w:t> </w:t>
      </w:r>
      <w:r w:rsidRPr="00103AFB">
        <w:rPr>
          <w:rFonts w:ascii="Times New Roman" w:hAnsi="Times New Roman"/>
          <w:sz w:val="28"/>
          <w:szCs w:val="28"/>
        </w:rPr>
        <w:t>Вот и праздник новогодний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Нам заканчивать пора!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Много радости сегодня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Вам желаю детвора!</w:t>
      </w:r>
    </w:p>
    <w:p w:rsidR="00F57274" w:rsidRPr="00103AFB" w:rsidRDefault="00F57274" w:rsidP="0081335A">
      <w:pPr>
        <w:pStyle w:val="NormalWeb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103AFB">
        <w:rPr>
          <w:b/>
          <w:bCs/>
          <w:color w:val="000000"/>
          <w:sz w:val="28"/>
          <w:szCs w:val="28"/>
        </w:rPr>
        <w:t>Все вместе</w:t>
      </w:r>
      <w:r w:rsidRPr="00103AFB">
        <w:rPr>
          <w:color w:val="000000"/>
          <w:sz w:val="28"/>
          <w:szCs w:val="28"/>
        </w:rPr>
        <w:t>. До свиданья!</w:t>
      </w:r>
      <w:r w:rsidRPr="00103AFB">
        <w:rPr>
          <w:rStyle w:val="apple-converted-space"/>
          <w:color w:val="000000"/>
          <w:sz w:val="28"/>
          <w:szCs w:val="28"/>
        </w:rPr>
        <w:t> 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b/>
          <w:sz w:val="28"/>
          <w:szCs w:val="28"/>
        </w:rPr>
        <w:t>Снегур</w:t>
      </w:r>
      <w:r w:rsidRPr="00103AFB">
        <w:rPr>
          <w:rFonts w:ascii="Times New Roman" w:hAnsi="Times New Roman"/>
          <w:sz w:val="28"/>
          <w:szCs w:val="28"/>
        </w:rPr>
        <w:t>: С Новым годом поздравляем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И наказ мы вам даём: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 xml:space="preserve">Чтоб вы были все здоровы, 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Хорошели с каждым днём!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b/>
          <w:sz w:val="28"/>
          <w:szCs w:val="28"/>
        </w:rPr>
        <w:t xml:space="preserve">Волш: - </w:t>
      </w:r>
      <w:r w:rsidRPr="00103AFB">
        <w:rPr>
          <w:rFonts w:ascii="Times New Roman" w:hAnsi="Times New Roman"/>
          <w:sz w:val="28"/>
          <w:szCs w:val="28"/>
        </w:rPr>
        <w:t>Говорим вам до свиданья, С Новым годом!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sz w:val="28"/>
          <w:szCs w:val="28"/>
        </w:rPr>
      </w:pPr>
      <w:r w:rsidRPr="00103AFB">
        <w:rPr>
          <w:rFonts w:ascii="Times New Roman" w:hAnsi="Times New Roman"/>
          <w:sz w:val="28"/>
          <w:szCs w:val="28"/>
        </w:rPr>
        <w:t>Всем пока!</w:t>
      </w:r>
    </w:p>
    <w:p w:rsidR="00F57274" w:rsidRPr="00103AFB" w:rsidRDefault="00F57274" w:rsidP="00103AFB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</w:p>
    <w:p w:rsidR="00F57274" w:rsidRPr="00103AFB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333333"/>
          <w:sz w:val="28"/>
          <w:szCs w:val="28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p w:rsidR="00F57274" w:rsidRDefault="00F57274" w:rsidP="0081335A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Segoe UI" w:hAnsi="Segoe UI" w:cs="Segoe UI"/>
          <w:color w:val="333333"/>
          <w:sz w:val="22"/>
          <w:szCs w:val="22"/>
        </w:rPr>
      </w:pPr>
    </w:p>
    <w:sectPr w:rsidR="00F57274" w:rsidSect="00194697">
      <w:pgSz w:w="11906" w:h="16838"/>
      <w:pgMar w:top="1134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07B"/>
    <w:rsid w:val="00013A97"/>
    <w:rsid w:val="000475A0"/>
    <w:rsid w:val="00047B5B"/>
    <w:rsid w:val="00053D90"/>
    <w:rsid w:val="00070DE8"/>
    <w:rsid w:val="00093893"/>
    <w:rsid w:val="00103AFB"/>
    <w:rsid w:val="00110DE5"/>
    <w:rsid w:val="00112B0F"/>
    <w:rsid w:val="00137897"/>
    <w:rsid w:val="00193EC1"/>
    <w:rsid w:val="00194697"/>
    <w:rsid w:val="001A21D2"/>
    <w:rsid w:val="001B11DB"/>
    <w:rsid w:val="001D550F"/>
    <w:rsid w:val="001E5371"/>
    <w:rsid w:val="001F335D"/>
    <w:rsid w:val="001F351F"/>
    <w:rsid w:val="00202B4C"/>
    <w:rsid w:val="002064FE"/>
    <w:rsid w:val="002309A2"/>
    <w:rsid w:val="002C1304"/>
    <w:rsid w:val="003205F5"/>
    <w:rsid w:val="003419CA"/>
    <w:rsid w:val="003549D5"/>
    <w:rsid w:val="0037364C"/>
    <w:rsid w:val="003D7551"/>
    <w:rsid w:val="00414C0F"/>
    <w:rsid w:val="00434F77"/>
    <w:rsid w:val="00436189"/>
    <w:rsid w:val="004556EA"/>
    <w:rsid w:val="00467D38"/>
    <w:rsid w:val="004A4D74"/>
    <w:rsid w:val="004C5306"/>
    <w:rsid w:val="004D0D4D"/>
    <w:rsid w:val="004D5C59"/>
    <w:rsid w:val="004E2EEB"/>
    <w:rsid w:val="005330F1"/>
    <w:rsid w:val="005B6504"/>
    <w:rsid w:val="005F4423"/>
    <w:rsid w:val="00617AC1"/>
    <w:rsid w:val="0064744F"/>
    <w:rsid w:val="00662DA5"/>
    <w:rsid w:val="00674930"/>
    <w:rsid w:val="00686902"/>
    <w:rsid w:val="006B63E1"/>
    <w:rsid w:val="006F2842"/>
    <w:rsid w:val="007257B1"/>
    <w:rsid w:val="00734FFA"/>
    <w:rsid w:val="007416DD"/>
    <w:rsid w:val="00777E09"/>
    <w:rsid w:val="007836D8"/>
    <w:rsid w:val="00795CEF"/>
    <w:rsid w:val="007A09F7"/>
    <w:rsid w:val="007C01AC"/>
    <w:rsid w:val="007C4EEA"/>
    <w:rsid w:val="007D4ED3"/>
    <w:rsid w:val="007E421D"/>
    <w:rsid w:val="0081335A"/>
    <w:rsid w:val="00817FEF"/>
    <w:rsid w:val="0092704F"/>
    <w:rsid w:val="00935C17"/>
    <w:rsid w:val="00960C5F"/>
    <w:rsid w:val="009A5E13"/>
    <w:rsid w:val="009D6C7A"/>
    <w:rsid w:val="009E4954"/>
    <w:rsid w:val="00A37C53"/>
    <w:rsid w:val="00A60741"/>
    <w:rsid w:val="00A9508B"/>
    <w:rsid w:val="00AC027C"/>
    <w:rsid w:val="00AE4080"/>
    <w:rsid w:val="00AE6B2F"/>
    <w:rsid w:val="00B56716"/>
    <w:rsid w:val="00B95F63"/>
    <w:rsid w:val="00BA581D"/>
    <w:rsid w:val="00BB2D58"/>
    <w:rsid w:val="00BB370C"/>
    <w:rsid w:val="00BC3E41"/>
    <w:rsid w:val="00BE172F"/>
    <w:rsid w:val="00C10545"/>
    <w:rsid w:val="00C31BEA"/>
    <w:rsid w:val="00C4567E"/>
    <w:rsid w:val="00C8507B"/>
    <w:rsid w:val="00CF2266"/>
    <w:rsid w:val="00CF579A"/>
    <w:rsid w:val="00E03F38"/>
    <w:rsid w:val="00E23B95"/>
    <w:rsid w:val="00E878CB"/>
    <w:rsid w:val="00EA00CD"/>
    <w:rsid w:val="00EB2D32"/>
    <w:rsid w:val="00EC7ED2"/>
    <w:rsid w:val="00EE1E07"/>
    <w:rsid w:val="00F05D6B"/>
    <w:rsid w:val="00F22A24"/>
    <w:rsid w:val="00F57274"/>
    <w:rsid w:val="00F734D7"/>
    <w:rsid w:val="00FA4373"/>
    <w:rsid w:val="00FB49B3"/>
    <w:rsid w:val="00FC4DC1"/>
    <w:rsid w:val="00FD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0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85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507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507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9469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507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507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507B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4697"/>
    <w:rPr>
      <w:rFonts w:ascii="Cambria" w:hAnsi="Cambria" w:cs="Times New Roman"/>
      <w:color w:val="243F60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85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507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8507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C8507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850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507B"/>
    <w:rPr>
      <w:rFonts w:ascii="Tahoma" w:hAnsi="Tahoma" w:cs="Tahoma"/>
      <w:sz w:val="16"/>
      <w:szCs w:val="16"/>
    </w:rPr>
  </w:style>
  <w:style w:type="character" w:customStyle="1" w:styleId="createdate">
    <w:name w:val="createdate"/>
    <w:basedOn w:val="DefaultParagraphFont"/>
    <w:uiPriority w:val="99"/>
    <w:rsid w:val="00C8507B"/>
    <w:rPr>
      <w:rFonts w:cs="Times New Roman"/>
    </w:rPr>
  </w:style>
  <w:style w:type="character" w:customStyle="1" w:styleId="createby">
    <w:name w:val="createby"/>
    <w:basedOn w:val="DefaultParagraphFont"/>
    <w:uiPriority w:val="99"/>
    <w:rsid w:val="00C8507B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8507B"/>
    <w:rPr>
      <w:rFonts w:cs="Times New Roman"/>
    </w:rPr>
  </w:style>
  <w:style w:type="paragraph" w:styleId="NoSpacing">
    <w:name w:val="No Spacing"/>
    <w:uiPriority w:val="99"/>
    <w:qFormat/>
    <w:rsid w:val="00103AF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03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93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820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0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365</TotalTime>
  <Pages>11</Pages>
  <Words>1743</Words>
  <Characters>9940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2013-12-27T10:22:00Z</cp:lastPrinted>
  <dcterms:created xsi:type="dcterms:W3CDTF">2013-12-20T08:12:00Z</dcterms:created>
  <dcterms:modified xsi:type="dcterms:W3CDTF">2018-12-26T08:11:00Z</dcterms:modified>
</cp:coreProperties>
</file>